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F95F" w14:textId="202D43A9" w:rsidR="00F82B50" w:rsidRPr="00A81D8E" w:rsidRDefault="001C53BD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Prijava teme 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  <w:r w:rsidR="00D452CF">
        <w:rPr>
          <w:rFonts w:ascii="Garamond" w:hAnsi="Garamond"/>
          <w:b/>
          <w:sz w:val="22"/>
          <w:szCs w:val="22"/>
          <w:lang w:val="sl-SI"/>
        </w:rPr>
        <w:t xml:space="preserve"> </w:t>
      </w:r>
      <w:r w:rsidR="00D12A8A">
        <w:rPr>
          <w:rFonts w:ascii="Garamond" w:hAnsi="Garamond"/>
          <w:b/>
          <w:sz w:val="22"/>
          <w:szCs w:val="22"/>
          <w:lang w:val="sl-SI"/>
        </w:rPr>
        <w:t xml:space="preserve">– </w:t>
      </w:r>
      <w:proofErr w:type="gramStart"/>
      <w:r w:rsidR="00D12A8A">
        <w:rPr>
          <w:rFonts w:ascii="Garamond" w:hAnsi="Garamond"/>
          <w:b/>
          <w:sz w:val="22"/>
          <w:szCs w:val="22"/>
          <w:lang w:val="sl-SI"/>
        </w:rPr>
        <w:t>reference</w:t>
      </w:r>
      <w:proofErr w:type="gramEnd"/>
      <w:r w:rsidR="00D12A8A">
        <w:rPr>
          <w:rFonts w:ascii="Garamond" w:hAnsi="Garamond"/>
          <w:b/>
          <w:sz w:val="22"/>
          <w:szCs w:val="22"/>
          <w:lang w:val="sl-SI"/>
        </w:rPr>
        <w:t xml:space="preserve"> mentorja in some</w:t>
      </w:r>
      <w:r w:rsidR="00674429">
        <w:rPr>
          <w:rFonts w:ascii="Garamond" w:hAnsi="Garamond"/>
          <w:b/>
          <w:sz w:val="22"/>
          <w:szCs w:val="22"/>
          <w:lang w:val="sl-SI"/>
        </w:rPr>
        <w:t>n</w:t>
      </w:r>
      <w:r w:rsidR="00D12A8A">
        <w:rPr>
          <w:rFonts w:ascii="Garamond" w:hAnsi="Garamond"/>
          <w:b/>
          <w:sz w:val="22"/>
          <w:szCs w:val="22"/>
          <w:lang w:val="sl-SI"/>
        </w:rPr>
        <w:t>torja</w:t>
      </w:r>
    </w:p>
    <w:p w14:paraId="03F7A590" w14:textId="7DFE7184" w:rsidR="002B6A0C" w:rsidRPr="00A81D8E" w:rsidRDefault="001C53BD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i/>
          <w:sz w:val="22"/>
          <w:szCs w:val="22"/>
          <w:lang w:val="sl-SI"/>
        </w:rPr>
        <w:t xml:space="preserve">Application </w:t>
      </w:r>
      <w:proofErr w:type="gramStart"/>
      <w:r>
        <w:rPr>
          <w:rFonts w:ascii="Garamond" w:hAnsi="Garamond"/>
          <w:b/>
          <w:i/>
          <w:sz w:val="22"/>
          <w:szCs w:val="22"/>
          <w:lang w:val="sl-SI"/>
        </w:rPr>
        <w:t>for</w:t>
      </w:r>
      <w:proofErr w:type="gramEnd"/>
      <w:r>
        <w:rPr>
          <w:rFonts w:ascii="Garamond" w:hAnsi="Garamond"/>
          <w:b/>
          <w:i/>
          <w:sz w:val="22"/>
          <w:szCs w:val="22"/>
          <w:lang w:val="sl-SI"/>
        </w:rPr>
        <w:t xml:space="preserve"> the doctoral dissertation theme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 Built environment</w:t>
      </w:r>
      <w:r w:rsidR="00D12A8A">
        <w:rPr>
          <w:rFonts w:ascii="Garamond" w:hAnsi="Garamond"/>
          <w:b/>
          <w:i/>
          <w:sz w:val="22"/>
          <w:szCs w:val="22"/>
          <w:lang w:val="sl-SI"/>
        </w:rPr>
        <w:t xml:space="preserve"> – supervisor and co-</w:t>
      </w:r>
      <w:r w:rsidR="00D12A8A" w:rsidRPr="00A84DF5">
        <w:rPr>
          <w:rFonts w:ascii="Garamond" w:hAnsi="Garamond"/>
          <w:b/>
          <w:i/>
          <w:sz w:val="22"/>
          <w:szCs w:val="22"/>
          <w:lang w:val="sl-SI"/>
        </w:rPr>
        <w:t>supervisor</w:t>
      </w:r>
      <w:r w:rsidR="00D12A8A">
        <w:rPr>
          <w:rFonts w:ascii="Garamond" w:hAnsi="Garamond"/>
          <w:b/>
          <w:i/>
          <w:sz w:val="22"/>
          <w:szCs w:val="22"/>
          <w:lang w:val="sl-SI"/>
        </w:rPr>
        <w:t xml:space="preserve"> references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proofErr w:type="gramStart"/>
      <w:r w:rsidR="00952375">
        <w:rPr>
          <w:rFonts w:ascii="Garamond" w:hAnsi="Garamond"/>
          <w:sz w:val="22"/>
          <w:szCs w:val="22"/>
          <w:lang w:val="sl-SI"/>
        </w:rPr>
        <w:t>(</w:t>
      </w:r>
      <w:proofErr w:type="gramEnd"/>
      <w:r w:rsidR="00952375">
        <w:rPr>
          <w:rFonts w:ascii="Garamond" w:hAnsi="Garamond"/>
          <w:sz w:val="22"/>
          <w:szCs w:val="22"/>
          <w:lang w:val="sl-SI"/>
        </w:rPr>
        <w:t>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3660E690" w14:textId="1A662B3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</w:p>
    <w:p w14:paraId="26D30A25" w14:textId="369E4B6F" w:rsidR="00724EB7" w:rsidRPr="00AD6218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itle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9DD76D15343A47E4A854359EFA948FA1"/>
          </w:placeholder>
          <w:showingPlcHdr/>
          <w:text w:multiLine="1"/>
        </w:sdtPr>
        <w:sdtEndPr/>
        <w:sdtContent>
          <w:r w:rsidR="00BC06AF" w:rsidRPr="00432F58">
            <w:rPr>
              <w:rStyle w:val="PlaceholderText"/>
              <w:color w:val="auto"/>
              <w:highlight w:val="lightGray"/>
            </w:rPr>
            <w:t>Vpišite/</w:t>
          </w:r>
          <w:r w:rsidR="00BC06AF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1E1C37A5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B5539A" w:rsidRPr="00B5539A" w14:paraId="20E4909B" w14:textId="77777777" w:rsidTr="00525D77">
        <w:tc>
          <w:tcPr>
            <w:tcW w:w="2122" w:type="dxa"/>
          </w:tcPr>
          <w:p w14:paraId="0A9B4FB9" w14:textId="68C502C2" w:rsidR="00B5539A" w:rsidRPr="003A2153" w:rsidRDefault="00B5539A" w:rsidP="001236A1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>Mentor</w:t>
            </w:r>
            <w:r w:rsidR="003A2153">
              <w:rPr>
                <w:rFonts w:ascii="Garamond" w:hAnsi="Garamond"/>
                <w:b/>
                <w:sz w:val="22"/>
                <w:szCs w:val="22"/>
                <w:lang w:val="sl-SI"/>
              </w:rPr>
              <w:t>,</w:t>
            </w: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 xml:space="preserve"> naziv</w:t>
            </w:r>
            <w:r w:rsidR="002B0464"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 xml:space="preserve"> /</w:t>
            </w:r>
          </w:p>
          <w:p w14:paraId="51F1B3F3" w14:textId="0C40F386" w:rsidR="00B5539A" w:rsidRPr="003A2153" w:rsidRDefault="00B5539A" w:rsidP="001236A1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Supervisor</w:t>
            </w:r>
            <w:r w:rsid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 xml:space="preserve">, </w:t>
            </w:r>
            <w:proofErr w:type="gramStart"/>
            <w:r w:rsid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ti</w:t>
            </w: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tle</w:t>
            </w:r>
            <w:proofErr w:type="gramEnd"/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1647011472"/>
              <w:placeholder>
                <w:docPart w:val="58E0005B6CD74A5BA852D59A76C18798"/>
              </w:placeholder>
              <w:showingPlcHdr/>
              <w:text w:multiLine="1"/>
            </w:sdtPr>
            <w:sdtEndPr/>
            <w:sdtContent>
              <w:p w14:paraId="40914A84" w14:textId="3302275C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59E4F93D" w14:textId="77777777" w:rsidTr="00525D77">
        <w:tc>
          <w:tcPr>
            <w:tcW w:w="2122" w:type="dxa"/>
          </w:tcPr>
          <w:p w14:paraId="132DD5F2" w14:textId="64746B37" w:rsid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>Šifra raziskovalca</w:t>
            </w:r>
            <w:r w:rsidR="002B0464">
              <w:rPr>
                <w:rFonts w:ascii="Garamond" w:hAnsi="Garamond"/>
                <w:sz w:val="22"/>
                <w:szCs w:val="22"/>
                <w:lang w:val="sl-SI"/>
              </w:rPr>
              <w:t xml:space="preserve"> /</w:t>
            </w:r>
          </w:p>
          <w:p w14:paraId="7B8C5E4D" w14:textId="126A4D8D" w:rsidR="00B5539A" w:rsidRPr="002B0464" w:rsidRDefault="00B5539A" w:rsidP="001236A1">
            <w:pPr>
              <w:rPr>
                <w:rFonts w:ascii="Garamond" w:hAnsi="Garamond"/>
                <w:i/>
                <w:sz w:val="22"/>
                <w:szCs w:val="22"/>
                <w:lang w:val="sl-SI"/>
              </w:rPr>
            </w:pPr>
            <w:r w:rsidRPr="002B0464">
              <w:rPr>
                <w:rFonts w:ascii="Garamond" w:hAnsi="Garamond"/>
                <w:i/>
                <w:sz w:val="22"/>
                <w:szCs w:val="22"/>
                <w:lang w:val="sl-SI"/>
              </w:rPr>
              <w:t>Researcher number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380090521"/>
              <w:placeholder>
                <w:docPart w:val="C5B094D2DC254C9A87FC7D6337577391"/>
              </w:placeholder>
              <w:showingPlcHdr/>
              <w:text w:multiLine="1"/>
            </w:sdtPr>
            <w:sdtEndPr/>
            <w:sdtContent>
              <w:p w14:paraId="530AA190" w14:textId="2718C5E8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008C317C" w14:textId="77777777" w:rsidTr="00525D77">
        <w:tc>
          <w:tcPr>
            <w:tcW w:w="2122" w:type="dxa"/>
          </w:tcPr>
          <w:p w14:paraId="403A7087" w14:textId="0511318E" w:rsidR="00B5539A" w:rsidRP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 w:rsidR="00E32C19">
              <w:rPr>
                <w:rFonts w:ascii="Garamond" w:hAnsi="Garamond"/>
                <w:sz w:val="22"/>
                <w:szCs w:val="22"/>
                <w:lang w:val="sl-SI"/>
              </w:rPr>
              <w:t>Z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19995983"/>
              <w:placeholder>
                <w:docPart w:val="6F2FCB405FF148C099A2930036B14A53"/>
              </w:placeholder>
              <w:showingPlcHdr/>
              <w:text w:multiLine="1"/>
            </w:sdtPr>
            <w:sdtEndPr/>
            <w:sdtContent>
              <w:p w14:paraId="1CFBBCF1" w14:textId="6A1856D2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0476DF" w:rsidRPr="00B5539A" w14:paraId="763BA6EB" w14:textId="77777777" w:rsidTr="00DE2A21">
        <w:tc>
          <w:tcPr>
            <w:tcW w:w="2122" w:type="dxa"/>
          </w:tcPr>
          <w:p w14:paraId="43A696DB" w14:textId="21D19C8B" w:rsidR="00B04F29" w:rsidRPr="00B5539A" w:rsidRDefault="000476DF" w:rsidP="00B04F29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 w:rsidR="00B04F29">
              <w:rPr>
                <w:rFonts w:ascii="Garamond" w:hAnsi="Garamond"/>
                <w:sz w:val="22"/>
                <w:szCs w:val="22"/>
                <w:lang w:val="sl-SI"/>
              </w:rPr>
              <w:t>A1/2</w:t>
            </w:r>
          </w:p>
          <w:p w14:paraId="68F61B3D" w14:textId="25A6F051" w:rsidR="000476DF" w:rsidRPr="00B5539A" w:rsidRDefault="000476DF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646118034"/>
              <w:placeholder>
                <w:docPart w:val="C330DC8906CD45DEAF53F782BFB29D83"/>
              </w:placeholder>
              <w:showingPlcHdr/>
              <w:text w:multiLine="1"/>
            </w:sdtPr>
            <w:sdtContent>
              <w:p w14:paraId="447FCF2C" w14:textId="77777777" w:rsidR="000476DF" w:rsidRPr="00816C95" w:rsidRDefault="000476DF" w:rsidP="00DE2A2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14BDD799" w14:textId="77777777" w:rsidTr="00525D77">
        <w:tc>
          <w:tcPr>
            <w:tcW w:w="2122" w:type="dxa"/>
          </w:tcPr>
          <w:p w14:paraId="1D5323E9" w14:textId="77777777" w:rsidR="00B5539A" w:rsidRP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proofErr w:type="gramStart"/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>Reference</w:t>
            </w:r>
            <w:proofErr w:type="gramEnd"/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proofErr w:type="spellStart"/>
            <w:r w:rsidRPr="00816C95">
              <w:rPr>
                <w:rFonts w:ascii="Garamond" w:hAnsi="Garamond"/>
                <w:i/>
                <w:sz w:val="22"/>
                <w:szCs w:val="22"/>
                <w:lang w:val="sl-SI"/>
              </w:rPr>
              <w:t>References</w:t>
            </w:r>
            <w:proofErr w:type="spellEnd"/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2054290228"/>
              <w:placeholder>
                <w:docPart w:val="32C4497D966C40FF9F443B15A5007AE3"/>
              </w:placeholder>
              <w:showingPlcHdr/>
              <w:text w:multiLine="1"/>
            </w:sdtPr>
            <w:sdtEndPr/>
            <w:sdtContent>
              <w:p w14:paraId="19956E86" w14:textId="1CDFC948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351D8F42" w14:textId="77777777" w:rsidTr="00525D77">
        <w:tc>
          <w:tcPr>
            <w:tcW w:w="2122" w:type="dxa"/>
          </w:tcPr>
          <w:p w14:paraId="5204BA4C" w14:textId="0CC56E24" w:rsidR="00B5539A" w:rsidRP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603102448"/>
              <w:placeholder>
                <w:docPart w:val="437CA6F0E7C447D18F3C4A53543F7317"/>
              </w:placeholder>
              <w:showingPlcHdr/>
              <w:text w:multiLine="1"/>
            </w:sdtPr>
            <w:sdtEndPr/>
            <w:sdtContent>
              <w:p w14:paraId="1A6BD02A" w14:textId="7E72DA93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16C95" w:rsidRPr="00B5539A" w14:paraId="3A4AE0BF" w14:textId="77777777" w:rsidTr="00525D77">
        <w:tc>
          <w:tcPr>
            <w:tcW w:w="2122" w:type="dxa"/>
          </w:tcPr>
          <w:p w14:paraId="6472CA02" w14:textId="77777777" w:rsidR="00816C95" w:rsidRPr="00B5539A" w:rsidRDefault="00816C95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779143272"/>
              <w:placeholder>
                <w:docPart w:val="9D988635C2A94B6EA5333D78E5A94DB8"/>
              </w:placeholder>
              <w:showingPlcHdr/>
              <w:text w:multiLine="1"/>
            </w:sdtPr>
            <w:sdtEndPr/>
            <w:sdtContent>
              <w:p w14:paraId="22BCA677" w14:textId="58B377B9" w:rsidR="00816C95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16C95" w:rsidRPr="00B5539A" w14:paraId="13DEAC0A" w14:textId="77777777" w:rsidTr="00525D77">
        <w:tc>
          <w:tcPr>
            <w:tcW w:w="2122" w:type="dxa"/>
          </w:tcPr>
          <w:p w14:paraId="1E81D04F" w14:textId="77777777" w:rsidR="00816C95" w:rsidRPr="00B5539A" w:rsidRDefault="00816C95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267854173"/>
              <w:placeholder>
                <w:docPart w:val="55E04F818E6B4A508463096D39D8D223"/>
              </w:placeholder>
              <w:showingPlcHdr/>
              <w:text w:multiLine="1"/>
            </w:sdtPr>
            <w:sdtEndPr/>
            <w:sdtContent>
              <w:p w14:paraId="752126E9" w14:textId="2636F9F6" w:rsidR="00816C95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16C95" w:rsidRPr="00B5539A" w14:paraId="327BC0E6" w14:textId="77777777" w:rsidTr="00525D77">
        <w:tc>
          <w:tcPr>
            <w:tcW w:w="2122" w:type="dxa"/>
          </w:tcPr>
          <w:p w14:paraId="0CD1CD2B" w14:textId="77777777" w:rsidR="00816C95" w:rsidRPr="00B5539A" w:rsidRDefault="00816C95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1279292810"/>
              <w:placeholder>
                <w:docPart w:val="BA8E779EA5DA4C99B4CEFEF721C7AEFB"/>
              </w:placeholder>
              <w:showingPlcHdr/>
              <w:text w:multiLine="1"/>
            </w:sdtPr>
            <w:sdtEndPr/>
            <w:sdtContent>
              <w:p w14:paraId="67B8AAC2" w14:textId="5DF7D900" w:rsidR="00816C95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</w:tbl>
    <w:p w14:paraId="4A0E26C8" w14:textId="1F3798BA" w:rsidR="00265735" w:rsidRDefault="00265735" w:rsidP="00C50AB6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8A681E" w:rsidRPr="00B5539A" w14:paraId="2FC140DA" w14:textId="77777777" w:rsidTr="00A53562">
        <w:tc>
          <w:tcPr>
            <w:tcW w:w="2122" w:type="dxa"/>
          </w:tcPr>
          <w:p w14:paraId="5B3AC9C4" w14:textId="3D029F0E" w:rsidR="008A681E" w:rsidRPr="003A2153" w:rsidRDefault="008A681E" w:rsidP="00A53562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sl-SI"/>
              </w:rPr>
              <w:t>Som</w:t>
            </w: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>entor</w:t>
            </w:r>
            <w:r>
              <w:rPr>
                <w:rFonts w:ascii="Garamond" w:hAnsi="Garamond"/>
                <w:b/>
                <w:sz w:val="22"/>
                <w:szCs w:val="22"/>
                <w:lang w:val="sl-SI"/>
              </w:rPr>
              <w:t>,</w:t>
            </w: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 xml:space="preserve"> naziv /</w:t>
            </w:r>
          </w:p>
          <w:p w14:paraId="795B3B1E" w14:textId="7C105551" w:rsidR="008A681E" w:rsidRPr="003A2153" w:rsidRDefault="008A681E" w:rsidP="00A53562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proofErr w:type="gramStart"/>
            <w:r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Co</w:t>
            </w:r>
            <w:proofErr w:type="gramEnd"/>
            <w:r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-s</w:t>
            </w: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upervisor</w:t>
            </w:r>
            <w:r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, ti</w:t>
            </w: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tle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1457827323"/>
              <w:placeholder>
                <w:docPart w:val="493D5CCF20CD4CE2A92F2FB67FFD73E5"/>
              </w:placeholder>
              <w:showingPlcHdr/>
              <w:text w:multiLine="1"/>
            </w:sdtPr>
            <w:sdtEndPr/>
            <w:sdtContent>
              <w:p w14:paraId="3BF7E2B6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6E5398AA" w14:textId="77777777" w:rsidTr="00A53562">
        <w:tc>
          <w:tcPr>
            <w:tcW w:w="2122" w:type="dxa"/>
          </w:tcPr>
          <w:p w14:paraId="23E1B1C8" w14:textId="77777777" w:rsidR="008A681E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>Šifra raziskovalca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</w:t>
            </w:r>
          </w:p>
          <w:p w14:paraId="246DFD2E" w14:textId="77777777" w:rsidR="008A681E" w:rsidRPr="002B0464" w:rsidRDefault="008A681E" w:rsidP="00A53562">
            <w:pPr>
              <w:rPr>
                <w:rFonts w:ascii="Garamond" w:hAnsi="Garamond"/>
                <w:i/>
                <w:sz w:val="22"/>
                <w:szCs w:val="22"/>
                <w:lang w:val="sl-SI"/>
              </w:rPr>
            </w:pPr>
            <w:r w:rsidRPr="002B0464">
              <w:rPr>
                <w:rFonts w:ascii="Garamond" w:hAnsi="Garamond"/>
                <w:i/>
                <w:sz w:val="22"/>
                <w:szCs w:val="22"/>
                <w:lang w:val="sl-SI"/>
              </w:rPr>
              <w:t>Researcher number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440763480"/>
              <w:placeholder>
                <w:docPart w:val="822A6E3305E34BFDB3D81565F8C9B778"/>
              </w:placeholder>
              <w:showingPlcHdr/>
              <w:text w:multiLine="1"/>
            </w:sdtPr>
            <w:sdtEndPr/>
            <w:sdtContent>
              <w:p w14:paraId="2A96980B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09115C" w:rsidRPr="00B5539A" w14:paraId="5B54B7AD" w14:textId="77777777" w:rsidTr="00DE2A21">
        <w:tc>
          <w:tcPr>
            <w:tcW w:w="2122" w:type="dxa"/>
          </w:tcPr>
          <w:p w14:paraId="28A13267" w14:textId="77777777" w:rsidR="0009115C" w:rsidRPr="00B5539A" w:rsidRDefault="0009115C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Z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79199317"/>
              <w:placeholder>
                <w:docPart w:val="FB1C89A126744E8686EC4B6D8309E683"/>
              </w:placeholder>
              <w:showingPlcHdr/>
              <w:text w:multiLine="1"/>
            </w:sdtPr>
            <w:sdtContent>
              <w:p w14:paraId="4B176399" w14:textId="77777777" w:rsidR="0009115C" w:rsidRPr="00816C95" w:rsidRDefault="0009115C" w:rsidP="00DE2A2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09115C" w:rsidRPr="00B5539A" w14:paraId="181581AA" w14:textId="77777777" w:rsidTr="00DE2A21">
        <w:tc>
          <w:tcPr>
            <w:tcW w:w="2122" w:type="dxa"/>
          </w:tcPr>
          <w:p w14:paraId="5C17528B" w14:textId="77777777" w:rsidR="0009115C" w:rsidRPr="00B5539A" w:rsidRDefault="0009115C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A1/2</w:t>
            </w:r>
          </w:p>
          <w:p w14:paraId="05C69184" w14:textId="77777777" w:rsidR="0009115C" w:rsidRPr="00B5539A" w:rsidRDefault="0009115C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837766347"/>
              <w:placeholder>
                <w:docPart w:val="0618C5E343A94595B34F2E55D71BD6CC"/>
              </w:placeholder>
              <w:showingPlcHdr/>
              <w:text w:multiLine="1"/>
            </w:sdtPr>
            <w:sdtContent>
              <w:p w14:paraId="2DC92176" w14:textId="77777777" w:rsidR="0009115C" w:rsidRPr="00816C95" w:rsidRDefault="0009115C" w:rsidP="00DE2A2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04DCD1C4" w14:textId="77777777" w:rsidTr="00A53562">
        <w:tc>
          <w:tcPr>
            <w:tcW w:w="2122" w:type="dxa"/>
          </w:tcPr>
          <w:p w14:paraId="25BE3573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proofErr w:type="gramStart"/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>Reference</w:t>
            </w:r>
            <w:proofErr w:type="gramEnd"/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proofErr w:type="spellStart"/>
            <w:r w:rsidRPr="00816C95">
              <w:rPr>
                <w:rFonts w:ascii="Garamond" w:hAnsi="Garamond"/>
                <w:i/>
                <w:sz w:val="22"/>
                <w:szCs w:val="22"/>
                <w:lang w:val="sl-SI"/>
              </w:rPr>
              <w:t>References</w:t>
            </w:r>
            <w:proofErr w:type="spellEnd"/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286246940"/>
              <w:placeholder>
                <w:docPart w:val="57845D1C4ACB4A7DA03CDAF29E080D4A"/>
              </w:placeholder>
              <w:showingPlcHdr/>
              <w:text w:multiLine="1"/>
            </w:sdtPr>
            <w:sdtEndPr/>
            <w:sdtContent>
              <w:p w14:paraId="0D154AA2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32D2FCA7" w14:textId="77777777" w:rsidTr="00A53562">
        <w:tc>
          <w:tcPr>
            <w:tcW w:w="2122" w:type="dxa"/>
          </w:tcPr>
          <w:p w14:paraId="2668066D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842510694"/>
              <w:placeholder>
                <w:docPart w:val="703AA403812142848825663936C7FBA8"/>
              </w:placeholder>
              <w:showingPlcHdr/>
              <w:text w:multiLine="1"/>
            </w:sdtPr>
            <w:sdtEndPr/>
            <w:sdtContent>
              <w:p w14:paraId="7FCB3C3D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23E56090" w14:textId="77777777" w:rsidTr="00A53562">
        <w:tc>
          <w:tcPr>
            <w:tcW w:w="2122" w:type="dxa"/>
          </w:tcPr>
          <w:p w14:paraId="63335C52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213480086"/>
              <w:placeholder>
                <w:docPart w:val="3E1890C615544103BACFE50187BF10FE"/>
              </w:placeholder>
              <w:showingPlcHdr/>
              <w:text w:multiLine="1"/>
            </w:sdtPr>
            <w:sdtEndPr/>
            <w:sdtContent>
              <w:p w14:paraId="4469A4D5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23BA6D91" w14:textId="77777777" w:rsidTr="00A53562">
        <w:tc>
          <w:tcPr>
            <w:tcW w:w="2122" w:type="dxa"/>
          </w:tcPr>
          <w:p w14:paraId="31B63E58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756404715"/>
              <w:placeholder>
                <w:docPart w:val="FADCD4BDFC0C4801A574719F3FE951CE"/>
              </w:placeholder>
              <w:showingPlcHdr/>
              <w:text w:multiLine="1"/>
            </w:sdtPr>
            <w:sdtEndPr/>
            <w:sdtContent>
              <w:p w14:paraId="37827B21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1DBFCDDB" w14:textId="77777777" w:rsidTr="00A53562">
        <w:tc>
          <w:tcPr>
            <w:tcW w:w="2122" w:type="dxa"/>
          </w:tcPr>
          <w:p w14:paraId="420A1F94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955475531"/>
              <w:placeholder>
                <w:docPart w:val="D2DB6F4B1CE24DF7A95C50A54B738669"/>
              </w:placeholder>
              <w:showingPlcHdr/>
              <w:text w:multiLine="1"/>
            </w:sdtPr>
            <w:sdtEndPr/>
            <w:sdtContent>
              <w:p w14:paraId="196A4AAF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PlaceholderText"/>
                    <w:color w:val="auto"/>
                    <w:highlight w:val="lightGray"/>
                  </w:rPr>
                  <w:t>Vpišite/</w:t>
                </w:r>
                <w:r>
                  <w:rPr>
                    <w:rStyle w:val="PlaceholderText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</w:tbl>
    <w:p w14:paraId="4BA349B1" w14:textId="77777777" w:rsidR="00E81890" w:rsidRDefault="00E81890" w:rsidP="00C50AB6">
      <w:pPr>
        <w:rPr>
          <w:rFonts w:ascii="Garamond" w:hAnsi="Garamond"/>
          <w:sz w:val="22"/>
          <w:szCs w:val="22"/>
          <w:lang w:val="sl-SI"/>
        </w:rPr>
      </w:pPr>
    </w:p>
    <w:p w14:paraId="7B80076F" w14:textId="77777777" w:rsidR="00530339" w:rsidRDefault="00B04F29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SICRIS Z</w:t>
      </w:r>
      <w:r w:rsidR="00363A49">
        <w:rPr>
          <w:rFonts w:ascii="Garamond" w:hAnsi="Garamond"/>
          <w:sz w:val="22"/>
          <w:szCs w:val="22"/>
          <w:lang w:val="sl-SI"/>
        </w:rPr>
        <w:t xml:space="preserve"> in A1/2 točke v</w:t>
      </w:r>
      <w:r>
        <w:rPr>
          <w:rFonts w:ascii="Garamond" w:hAnsi="Garamond"/>
          <w:sz w:val="22"/>
          <w:szCs w:val="22"/>
          <w:lang w:val="sl-SI"/>
        </w:rPr>
        <w:t xml:space="preserve"> zadnjih 5-ih letih</w:t>
      </w:r>
      <w:r w:rsidR="00530339">
        <w:rPr>
          <w:rFonts w:ascii="Garamond" w:hAnsi="Garamond"/>
          <w:sz w:val="22"/>
          <w:szCs w:val="22"/>
          <w:lang w:val="sl-SI"/>
        </w:rPr>
        <w:t>.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="00530339" w:rsidRPr="00530339">
        <w:rPr>
          <w:rFonts w:ascii="Garamond" w:hAnsi="Garamond"/>
          <w:i/>
          <w:sz w:val="22"/>
          <w:szCs w:val="22"/>
          <w:lang w:val="sl-SI"/>
        </w:rPr>
        <w:t>SICRIS Z</w:t>
      </w:r>
      <w:r w:rsidR="00530339" w:rsidRPr="00530339">
        <w:rPr>
          <w:rFonts w:ascii="Garamond" w:hAnsi="Garamond"/>
          <w:i/>
          <w:sz w:val="22"/>
          <w:szCs w:val="22"/>
          <w:lang w:val="sl-SI"/>
        </w:rPr>
        <w:t xml:space="preserve"> and </w:t>
      </w:r>
      <w:r w:rsidR="00530339" w:rsidRPr="00530339">
        <w:rPr>
          <w:rFonts w:ascii="Garamond" w:hAnsi="Garamond"/>
          <w:i/>
          <w:sz w:val="22"/>
          <w:szCs w:val="22"/>
          <w:lang w:val="sl-SI"/>
        </w:rPr>
        <w:t xml:space="preserve">A1/2 </w:t>
      </w:r>
      <w:proofErr w:type="spellStart"/>
      <w:r w:rsidR="00530339" w:rsidRPr="00530339">
        <w:rPr>
          <w:rFonts w:ascii="Garamond" w:hAnsi="Garamond"/>
          <w:i/>
          <w:sz w:val="22"/>
          <w:szCs w:val="22"/>
          <w:lang w:val="sl-SI"/>
        </w:rPr>
        <w:t>points</w:t>
      </w:r>
      <w:proofErr w:type="spellEnd"/>
      <w:r w:rsidR="00530339" w:rsidRPr="00530339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Pr="00530339">
        <w:rPr>
          <w:rFonts w:ascii="Garamond" w:hAnsi="Garamond"/>
          <w:i/>
          <w:sz w:val="22"/>
          <w:szCs w:val="22"/>
          <w:lang w:val="sl-SI"/>
        </w:rPr>
        <w:t xml:space="preserve">in last 5 </w:t>
      </w:r>
      <w:proofErr w:type="spellStart"/>
      <w:r w:rsidRPr="00530339">
        <w:rPr>
          <w:rFonts w:ascii="Garamond" w:hAnsi="Garamond"/>
          <w:i/>
          <w:sz w:val="22"/>
          <w:szCs w:val="22"/>
          <w:lang w:val="sl-SI"/>
        </w:rPr>
        <w:t>years</w:t>
      </w:r>
      <w:proofErr w:type="spellEnd"/>
      <w:r w:rsidR="00530339" w:rsidRPr="00530339">
        <w:rPr>
          <w:rFonts w:ascii="Garamond" w:hAnsi="Garamond"/>
          <w:i/>
          <w:sz w:val="22"/>
          <w:szCs w:val="22"/>
          <w:lang w:val="sl-SI"/>
        </w:rPr>
        <w:t>.</w:t>
      </w:r>
    </w:p>
    <w:p w14:paraId="75B637A9" w14:textId="18AEDD68" w:rsidR="000F4F90" w:rsidRDefault="00801E42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Tri do pet </w:t>
      </w:r>
      <w:proofErr w:type="gramStart"/>
      <w:r>
        <w:rPr>
          <w:rFonts w:ascii="Garamond" w:hAnsi="Garamond"/>
          <w:sz w:val="22"/>
          <w:szCs w:val="22"/>
          <w:lang w:val="sl-SI"/>
        </w:rPr>
        <w:t>referenc</w:t>
      </w:r>
      <w:proofErr w:type="gramEnd"/>
      <w:r>
        <w:rPr>
          <w:rFonts w:ascii="Garamond" w:hAnsi="Garamond"/>
          <w:sz w:val="22"/>
          <w:szCs w:val="22"/>
          <w:lang w:val="sl-SI"/>
        </w:rPr>
        <w:t xml:space="preserve"> s področja naloge. </w:t>
      </w:r>
      <w:r w:rsidR="00265735">
        <w:rPr>
          <w:rFonts w:ascii="Garamond" w:hAnsi="Garamond"/>
          <w:sz w:val="22"/>
          <w:szCs w:val="22"/>
          <w:lang w:val="sl-SI"/>
        </w:rPr>
        <w:t xml:space="preserve">/ </w:t>
      </w:r>
      <w:r w:rsidR="00265735" w:rsidRPr="00FE2878">
        <w:rPr>
          <w:rFonts w:ascii="Garamond" w:hAnsi="Garamond"/>
          <w:i/>
          <w:sz w:val="22"/>
          <w:szCs w:val="22"/>
          <w:lang w:val="sl-SI"/>
        </w:rPr>
        <w:t>Th</w:t>
      </w:r>
      <w:r w:rsidR="001959E4" w:rsidRPr="00FE2878">
        <w:rPr>
          <w:rFonts w:ascii="Garamond" w:hAnsi="Garamond"/>
          <w:i/>
          <w:sz w:val="22"/>
          <w:szCs w:val="22"/>
          <w:lang w:val="sl-SI"/>
        </w:rPr>
        <w:t>ree to five references covering thesis proposal.</w:t>
      </w:r>
      <w:bookmarkStart w:id="0" w:name="_GoBack"/>
      <w:bookmarkEnd w:id="0"/>
    </w:p>
    <w:p w14:paraId="018879B6" w14:textId="77777777" w:rsidR="001959E4" w:rsidRDefault="001959E4" w:rsidP="00C50AB6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proofErr w:type="gramStart"/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proofErr w:type="gramEnd"/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sectPr w:rsidR="00724EB7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06BC" w14:textId="77777777" w:rsidR="000C0B21" w:rsidRDefault="000C0B21">
      <w:r>
        <w:separator/>
      </w:r>
    </w:p>
  </w:endnote>
  <w:endnote w:type="continuationSeparator" w:id="0">
    <w:p w14:paraId="4B309F6F" w14:textId="77777777" w:rsidR="000C0B21" w:rsidRDefault="000C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D240" w14:textId="77777777" w:rsidR="000C0B21" w:rsidRDefault="000C0B21">
      <w:r>
        <w:separator/>
      </w:r>
    </w:p>
  </w:footnote>
  <w:footnote w:type="continuationSeparator" w:id="0">
    <w:p w14:paraId="27609465" w14:textId="77777777" w:rsidR="000C0B21" w:rsidRDefault="000C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2PsCyL4hftPZvL29zdJ32BrlMRhkeNmeMmxSs7OS6+4jMGupZ/SBflkEigIMyTAsY2LYIXFYWP0ov9w4PWqxg==" w:salt="47/td+TAVKME9ifFhOHAo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gFAClA46MtAAAA"/>
  </w:docVars>
  <w:rsids>
    <w:rsidRoot w:val="00A100D8"/>
    <w:rsid w:val="00002A11"/>
    <w:rsid w:val="00010855"/>
    <w:rsid w:val="000351BF"/>
    <w:rsid w:val="000476DF"/>
    <w:rsid w:val="00073476"/>
    <w:rsid w:val="00081912"/>
    <w:rsid w:val="00082B80"/>
    <w:rsid w:val="0009115C"/>
    <w:rsid w:val="000A67EC"/>
    <w:rsid w:val="000A7FA2"/>
    <w:rsid w:val="000C0B21"/>
    <w:rsid w:val="000F4F90"/>
    <w:rsid w:val="00104850"/>
    <w:rsid w:val="00112758"/>
    <w:rsid w:val="00117040"/>
    <w:rsid w:val="00134B3D"/>
    <w:rsid w:val="00136633"/>
    <w:rsid w:val="001823EE"/>
    <w:rsid w:val="0019230C"/>
    <w:rsid w:val="001959E4"/>
    <w:rsid w:val="001A0756"/>
    <w:rsid w:val="001A76E4"/>
    <w:rsid w:val="001B1CED"/>
    <w:rsid w:val="001B4AF9"/>
    <w:rsid w:val="001C53BD"/>
    <w:rsid w:val="00210FF2"/>
    <w:rsid w:val="0024057E"/>
    <w:rsid w:val="0025109B"/>
    <w:rsid w:val="00252BA2"/>
    <w:rsid w:val="00265735"/>
    <w:rsid w:val="00274F5F"/>
    <w:rsid w:val="00280EEA"/>
    <w:rsid w:val="0028482B"/>
    <w:rsid w:val="00294D22"/>
    <w:rsid w:val="002969EC"/>
    <w:rsid w:val="002A3529"/>
    <w:rsid w:val="002B0464"/>
    <w:rsid w:val="002B18B8"/>
    <w:rsid w:val="002B1A95"/>
    <w:rsid w:val="002B6A0C"/>
    <w:rsid w:val="002B7BF6"/>
    <w:rsid w:val="002F01EA"/>
    <w:rsid w:val="002F403D"/>
    <w:rsid w:val="0030643E"/>
    <w:rsid w:val="00311F41"/>
    <w:rsid w:val="00312B58"/>
    <w:rsid w:val="003265AD"/>
    <w:rsid w:val="003431BC"/>
    <w:rsid w:val="00363A49"/>
    <w:rsid w:val="003A2153"/>
    <w:rsid w:val="003A3BF6"/>
    <w:rsid w:val="004223AC"/>
    <w:rsid w:val="00432F58"/>
    <w:rsid w:val="004830A6"/>
    <w:rsid w:val="004849CF"/>
    <w:rsid w:val="004873F4"/>
    <w:rsid w:val="004B731A"/>
    <w:rsid w:val="004C3664"/>
    <w:rsid w:val="004C66E1"/>
    <w:rsid w:val="00525D77"/>
    <w:rsid w:val="00530339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74429"/>
    <w:rsid w:val="006A017D"/>
    <w:rsid w:val="006B2D45"/>
    <w:rsid w:val="006E4447"/>
    <w:rsid w:val="00724EB7"/>
    <w:rsid w:val="007C32FF"/>
    <w:rsid w:val="007D12D7"/>
    <w:rsid w:val="007E2DF9"/>
    <w:rsid w:val="00801E42"/>
    <w:rsid w:val="00804AB7"/>
    <w:rsid w:val="00816C95"/>
    <w:rsid w:val="008210B6"/>
    <w:rsid w:val="008256AF"/>
    <w:rsid w:val="00864EAF"/>
    <w:rsid w:val="008917A7"/>
    <w:rsid w:val="00895186"/>
    <w:rsid w:val="00896075"/>
    <w:rsid w:val="008A681E"/>
    <w:rsid w:val="008D6500"/>
    <w:rsid w:val="0090194D"/>
    <w:rsid w:val="009045E4"/>
    <w:rsid w:val="00917B3C"/>
    <w:rsid w:val="00934EBC"/>
    <w:rsid w:val="00952375"/>
    <w:rsid w:val="00956A12"/>
    <w:rsid w:val="009573C3"/>
    <w:rsid w:val="009E775D"/>
    <w:rsid w:val="009F1549"/>
    <w:rsid w:val="00A05108"/>
    <w:rsid w:val="00A05D16"/>
    <w:rsid w:val="00A100D8"/>
    <w:rsid w:val="00A66459"/>
    <w:rsid w:val="00A80414"/>
    <w:rsid w:val="00A81D8E"/>
    <w:rsid w:val="00A84DF5"/>
    <w:rsid w:val="00AD6218"/>
    <w:rsid w:val="00AE3756"/>
    <w:rsid w:val="00AE7259"/>
    <w:rsid w:val="00B04F29"/>
    <w:rsid w:val="00B11B2F"/>
    <w:rsid w:val="00B20E6B"/>
    <w:rsid w:val="00B21AA6"/>
    <w:rsid w:val="00B24134"/>
    <w:rsid w:val="00B5539A"/>
    <w:rsid w:val="00B568CD"/>
    <w:rsid w:val="00B7202E"/>
    <w:rsid w:val="00B73481"/>
    <w:rsid w:val="00B75971"/>
    <w:rsid w:val="00B807BE"/>
    <w:rsid w:val="00B82315"/>
    <w:rsid w:val="00B904F9"/>
    <w:rsid w:val="00BA263F"/>
    <w:rsid w:val="00BB0DDA"/>
    <w:rsid w:val="00BC06AF"/>
    <w:rsid w:val="00BD281A"/>
    <w:rsid w:val="00BE4B6A"/>
    <w:rsid w:val="00C11EB7"/>
    <w:rsid w:val="00C22048"/>
    <w:rsid w:val="00C34780"/>
    <w:rsid w:val="00C371DE"/>
    <w:rsid w:val="00C50AB6"/>
    <w:rsid w:val="00CB0022"/>
    <w:rsid w:val="00CD6382"/>
    <w:rsid w:val="00CE6D45"/>
    <w:rsid w:val="00D00C7E"/>
    <w:rsid w:val="00D0382C"/>
    <w:rsid w:val="00D06EA3"/>
    <w:rsid w:val="00D10795"/>
    <w:rsid w:val="00D12A8A"/>
    <w:rsid w:val="00D179CA"/>
    <w:rsid w:val="00D452CF"/>
    <w:rsid w:val="00DF3947"/>
    <w:rsid w:val="00E078B8"/>
    <w:rsid w:val="00E07F46"/>
    <w:rsid w:val="00E23096"/>
    <w:rsid w:val="00E2342B"/>
    <w:rsid w:val="00E26658"/>
    <w:rsid w:val="00E32C19"/>
    <w:rsid w:val="00E52185"/>
    <w:rsid w:val="00E52B2D"/>
    <w:rsid w:val="00E735E4"/>
    <w:rsid w:val="00E777A4"/>
    <w:rsid w:val="00E81890"/>
    <w:rsid w:val="00EA2FAE"/>
    <w:rsid w:val="00EB20FB"/>
    <w:rsid w:val="00ED6967"/>
    <w:rsid w:val="00F000FF"/>
    <w:rsid w:val="00F344A8"/>
    <w:rsid w:val="00F54476"/>
    <w:rsid w:val="00F82B50"/>
    <w:rsid w:val="00F84C31"/>
    <w:rsid w:val="00F95DAA"/>
    <w:rsid w:val="00FB7AA4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ED5273" w:rsidRDefault="002E3B86" w:rsidP="002E3B86">
          <w:pPr>
            <w:pStyle w:val="9DD76D15343A47E4A854359EFA948FA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ED5273" w:rsidRDefault="002E3B86" w:rsidP="002E3B86">
          <w:pPr>
            <w:pStyle w:val="805CBB11950748418E94BE5EFA2690B52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58E0005B6CD74A5BA852D59A76C1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6C7B-E967-494B-9621-8E27C81111A0}"/>
      </w:docPartPr>
      <w:docPartBody>
        <w:p w:rsidR="00C41E64" w:rsidRDefault="00ED5273" w:rsidP="00ED5273">
          <w:pPr>
            <w:pStyle w:val="58E0005B6CD74A5BA852D59A76C18798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C5B094D2DC254C9A87FC7D633757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D9A7-F4FF-46E1-BAA4-4DE0C7851A62}"/>
      </w:docPartPr>
      <w:docPartBody>
        <w:p w:rsidR="00C41E64" w:rsidRDefault="00ED5273" w:rsidP="00ED5273">
          <w:pPr>
            <w:pStyle w:val="C5B094D2DC254C9A87FC7D6337577391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6F2FCB405FF148C099A2930036B1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404E-70A2-44A7-A796-0E92869DC5DC}"/>
      </w:docPartPr>
      <w:docPartBody>
        <w:p w:rsidR="00C41E64" w:rsidRDefault="00ED5273" w:rsidP="00ED5273">
          <w:pPr>
            <w:pStyle w:val="6F2FCB405FF148C099A2930036B14A5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32C4497D966C40FF9F443B15A500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AC8ED-6233-4A64-A456-7A3770E23247}"/>
      </w:docPartPr>
      <w:docPartBody>
        <w:p w:rsidR="00C41E64" w:rsidRDefault="00ED5273" w:rsidP="00ED5273">
          <w:pPr>
            <w:pStyle w:val="32C4497D966C40FF9F443B15A5007AE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37CA6F0E7C447D18F3C4A53543F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DFFA-1C65-4A9F-98FC-FADF3CC2A185}"/>
      </w:docPartPr>
      <w:docPartBody>
        <w:p w:rsidR="00C41E64" w:rsidRDefault="00ED5273" w:rsidP="00ED5273">
          <w:pPr>
            <w:pStyle w:val="437CA6F0E7C447D18F3C4A53543F73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9D988635C2A94B6EA5333D78E5A9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62FD-983B-43CF-961D-2F3AD8D29DA6}"/>
      </w:docPartPr>
      <w:docPartBody>
        <w:p w:rsidR="00C41E64" w:rsidRDefault="00ED5273" w:rsidP="00ED5273">
          <w:pPr>
            <w:pStyle w:val="9D988635C2A94B6EA5333D78E5A94DB8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55E04F818E6B4A508463096D39D8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0C3E-2FF9-431E-A140-D4B1CB9B73D2}"/>
      </w:docPartPr>
      <w:docPartBody>
        <w:p w:rsidR="00C41E64" w:rsidRDefault="00ED5273" w:rsidP="00ED5273">
          <w:pPr>
            <w:pStyle w:val="55E04F818E6B4A508463096D39D8D22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A8E779EA5DA4C99B4CEFEF721C7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2079-05E0-47F1-A82A-388732BA07E2}"/>
      </w:docPartPr>
      <w:docPartBody>
        <w:p w:rsidR="00C41E64" w:rsidRDefault="00ED5273" w:rsidP="00ED5273">
          <w:pPr>
            <w:pStyle w:val="BA8E779EA5DA4C99B4CEFEF721C7AEFB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93D5CCF20CD4CE2A92F2FB67FF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64E5-2E09-42E7-B6EC-9E68739C95AC}"/>
      </w:docPartPr>
      <w:docPartBody>
        <w:p w:rsidR="00C41E64" w:rsidRDefault="00ED5273" w:rsidP="00ED5273">
          <w:pPr>
            <w:pStyle w:val="493D5CCF20CD4CE2A92F2FB67FFD73E5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822A6E3305E34BFDB3D81565F8C9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9154-B28F-44F6-A76D-8CC274DEBD0F}"/>
      </w:docPartPr>
      <w:docPartBody>
        <w:p w:rsidR="00C41E64" w:rsidRDefault="00ED5273" w:rsidP="00ED5273">
          <w:pPr>
            <w:pStyle w:val="822A6E3305E34BFDB3D81565F8C9B778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57845D1C4ACB4A7DA03CDAF29E08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F57F-08B9-4DE5-864E-2EE0330290EB}"/>
      </w:docPartPr>
      <w:docPartBody>
        <w:p w:rsidR="00C41E64" w:rsidRDefault="00ED5273" w:rsidP="00ED5273">
          <w:pPr>
            <w:pStyle w:val="57845D1C4ACB4A7DA03CDAF29E080D4A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703AA403812142848825663936C7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4521-0775-4750-94D9-DBAC27D863C5}"/>
      </w:docPartPr>
      <w:docPartBody>
        <w:p w:rsidR="00C41E64" w:rsidRDefault="00ED5273" w:rsidP="00ED5273">
          <w:pPr>
            <w:pStyle w:val="703AA403812142848825663936C7FBA8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3E1890C615544103BACFE50187BF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257A-F03B-4B93-B380-95457673D02F}"/>
      </w:docPartPr>
      <w:docPartBody>
        <w:p w:rsidR="00C41E64" w:rsidRDefault="00ED5273" w:rsidP="00ED5273">
          <w:pPr>
            <w:pStyle w:val="3E1890C615544103BACFE50187BF10FE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FADCD4BDFC0C4801A574719F3FE9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1B6D-F76C-4FD5-AB99-ACFA12EFADA9}"/>
      </w:docPartPr>
      <w:docPartBody>
        <w:p w:rsidR="00C41E64" w:rsidRDefault="00ED5273" w:rsidP="00ED5273">
          <w:pPr>
            <w:pStyle w:val="FADCD4BDFC0C4801A574719F3FE951CE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D2DB6F4B1CE24DF7A95C50A54B73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747A-A9BB-451A-82DD-4497D5FB8D8A}"/>
      </w:docPartPr>
      <w:docPartBody>
        <w:p w:rsidR="00C41E64" w:rsidRDefault="00ED5273" w:rsidP="00ED5273">
          <w:pPr>
            <w:pStyle w:val="D2DB6F4B1CE24DF7A95C50A54B738669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C330DC8906CD45DEAF53F782BFB2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31FB-C041-42CF-8C83-3D210193E656}"/>
      </w:docPartPr>
      <w:docPartBody>
        <w:p w:rsidR="00000000" w:rsidRDefault="00B66FB4" w:rsidP="00B66FB4">
          <w:pPr>
            <w:pStyle w:val="C330DC8906CD45DEAF53F782BFB29D8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FB1C89A126744E8686EC4B6D8309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347-CFDF-4E0F-B915-4075EA605F7F}"/>
      </w:docPartPr>
      <w:docPartBody>
        <w:p w:rsidR="00000000" w:rsidRDefault="00B66FB4" w:rsidP="00B66FB4">
          <w:pPr>
            <w:pStyle w:val="FB1C89A126744E8686EC4B6D8309E68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0618C5E343A94595B34F2E55D71B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33EE-443C-4E87-AFEA-2964B83B0BA3}"/>
      </w:docPartPr>
      <w:docPartBody>
        <w:p w:rsidR="00000000" w:rsidRDefault="00B66FB4" w:rsidP="00B66FB4">
          <w:pPr>
            <w:pStyle w:val="0618C5E343A94595B34F2E55D71BD6CC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1E15AB"/>
    <w:rsid w:val="002148F1"/>
    <w:rsid w:val="002E3B86"/>
    <w:rsid w:val="003059A0"/>
    <w:rsid w:val="00916B6C"/>
    <w:rsid w:val="009A4755"/>
    <w:rsid w:val="00B230EC"/>
    <w:rsid w:val="00B66FB4"/>
    <w:rsid w:val="00C41E64"/>
    <w:rsid w:val="00DE4B90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FB4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B5F79F6902E41A9975094A3AA80AF39">
    <w:name w:val="7B5F79F6902E41A9975094A3AA80AF39"/>
    <w:rsid w:val="002E3B86"/>
  </w:style>
  <w:style w:type="paragraph" w:customStyle="1" w:styleId="6CD45BC9BA564D12912BF10072E99586">
    <w:name w:val="6CD45BC9BA564D12912BF10072E99586"/>
    <w:rsid w:val="002E3B86"/>
  </w:style>
  <w:style w:type="paragraph" w:customStyle="1" w:styleId="0103A73BB0B243F3AC2981A6BC4ACE42">
    <w:name w:val="0103A73BB0B243F3AC2981A6BC4ACE42"/>
    <w:rsid w:val="002E3B86"/>
  </w:style>
  <w:style w:type="paragraph" w:customStyle="1" w:styleId="B09F66175C8E4AD1B434C502CEA04A6F">
    <w:name w:val="B09F66175C8E4AD1B434C502CEA04A6F"/>
    <w:rsid w:val="002E3B86"/>
  </w:style>
  <w:style w:type="paragraph" w:customStyle="1" w:styleId="4082A838F52B45C8824CB5D8E48BA7B2">
    <w:name w:val="4082A838F52B45C8824CB5D8E48BA7B2"/>
    <w:rsid w:val="002E3B86"/>
  </w:style>
  <w:style w:type="paragraph" w:customStyle="1" w:styleId="74EF7232D6D440DE83D39AD135A0F248">
    <w:name w:val="74EF7232D6D440DE83D39AD135A0F248"/>
    <w:rsid w:val="002E3B86"/>
  </w:style>
  <w:style w:type="paragraph" w:customStyle="1" w:styleId="BAF1AED9CA0341209A3A3AFB843F6C5C">
    <w:name w:val="BAF1AED9CA0341209A3A3AFB843F6C5C"/>
    <w:rsid w:val="002E3B86"/>
  </w:style>
  <w:style w:type="paragraph" w:customStyle="1" w:styleId="9DD76D15343A47E4A854359EFA948FA1">
    <w:name w:val="9DD76D15343A47E4A854359EFA948FA1"/>
    <w:rsid w:val="002E3B86"/>
  </w:style>
  <w:style w:type="paragraph" w:customStyle="1" w:styleId="4761EF5185FC4A69B6C84245FA134F81">
    <w:name w:val="4761EF5185FC4A69B6C84245FA134F81"/>
    <w:rsid w:val="002E3B86"/>
  </w:style>
  <w:style w:type="paragraph" w:customStyle="1" w:styleId="805CBB11950748418E94BE5EFA2690B5">
    <w:name w:val="805CBB11950748418E94BE5EFA2690B5"/>
    <w:rsid w:val="002E3B86"/>
  </w:style>
  <w:style w:type="paragraph" w:customStyle="1" w:styleId="243B107AF98049D6AE823E348D893CFC16">
    <w:name w:val="243B107AF98049D6AE823E348D893CFC16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1">
    <w:name w:val="B09F66175C8E4AD1B434C502CEA04A6F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1">
    <w:name w:val="4082A838F52B45C8824CB5D8E48BA7B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1">
    <w:name w:val="74EF7232D6D440DE83D39AD135A0F248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1">
    <w:name w:val="BAF1AED9CA0341209A3A3AFB843F6C5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1">
    <w:name w:val="9DD76D15343A47E4A854359EFA948FA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1">
    <w:name w:val="4761EF5185FC4A69B6C84245FA134F8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1">
    <w:name w:val="805CBB11950748418E94BE5EFA2690B5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1">
    <w:name w:val="E3D2DEB7CE8F4CFEB04F24D7D85FB857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2">
    <w:name w:val="0D5EDAF2643A40AE82D1978E6BAD6001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2">
    <w:name w:val="824276CB53B044EB96F4C4243FDFB55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2">
    <w:name w:val="986BBABDBC9A4CED9AECD3724811E56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2">
    <w:name w:val="83D882CE33CD40478BDC91970D6BC4ED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2">
    <w:name w:val="B9133D42C058419EAF93F934DB82BCA0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1">
    <w:name w:val="19DA7967B4A84317ACF19A1AF807A86C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2">
    <w:name w:val="D0C42196254E40CEB85F764E4E2FF96F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">
    <w:name w:val="8A782FCA939448B49936A1160732C462"/>
    <w:rsid w:val="002E3B86"/>
  </w:style>
  <w:style w:type="paragraph" w:customStyle="1" w:styleId="20F8172D3714453E8DA8E4122C7427DC">
    <w:name w:val="20F8172D3714453E8DA8E4122C7427DC"/>
    <w:rsid w:val="002E3B86"/>
  </w:style>
  <w:style w:type="paragraph" w:customStyle="1" w:styleId="395D7BAB6CA14C808176B23100A5F77C">
    <w:name w:val="395D7BAB6CA14C808176B23100A5F77C"/>
    <w:rsid w:val="002E3B86"/>
  </w:style>
  <w:style w:type="paragraph" w:customStyle="1" w:styleId="758EB33904F64ED688FEB40815675011">
    <w:name w:val="758EB33904F64ED688FEB40815675011"/>
    <w:rsid w:val="002E3B86"/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0005B6CD74A5BA852D59A76C18798">
    <w:name w:val="58E0005B6CD74A5BA852D59A76C18798"/>
    <w:rsid w:val="00ED5273"/>
  </w:style>
  <w:style w:type="paragraph" w:customStyle="1" w:styleId="C5B094D2DC254C9A87FC7D6337577391">
    <w:name w:val="C5B094D2DC254C9A87FC7D6337577391"/>
    <w:rsid w:val="00ED5273"/>
  </w:style>
  <w:style w:type="paragraph" w:customStyle="1" w:styleId="6F2FCB405FF148C099A2930036B14A53">
    <w:name w:val="6F2FCB405FF148C099A2930036B14A53"/>
    <w:rsid w:val="00ED5273"/>
  </w:style>
  <w:style w:type="paragraph" w:customStyle="1" w:styleId="32C4497D966C40FF9F443B15A5007AE3">
    <w:name w:val="32C4497D966C40FF9F443B15A5007AE3"/>
    <w:rsid w:val="00ED5273"/>
  </w:style>
  <w:style w:type="paragraph" w:customStyle="1" w:styleId="437CA6F0E7C447D18F3C4A53543F7317">
    <w:name w:val="437CA6F0E7C447D18F3C4A53543F7317"/>
    <w:rsid w:val="00ED5273"/>
  </w:style>
  <w:style w:type="paragraph" w:customStyle="1" w:styleId="9D988635C2A94B6EA5333D78E5A94DB8">
    <w:name w:val="9D988635C2A94B6EA5333D78E5A94DB8"/>
    <w:rsid w:val="00ED5273"/>
  </w:style>
  <w:style w:type="paragraph" w:customStyle="1" w:styleId="55E04F818E6B4A508463096D39D8D223">
    <w:name w:val="55E04F818E6B4A508463096D39D8D223"/>
    <w:rsid w:val="00ED5273"/>
  </w:style>
  <w:style w:type="paragraph" w:customStyle="1" w:styleId="BA8E779EA5DA4C99B4CEFEF721C7AEFB">
    <w:name w:val="BA8E779EA5DA4C99B4CEFEF721C7AEFB"/>
    <w:rsid w:val="00ED5273"/>
  </w:style>
  <w:style w:type="paragraph" w:customStyle="1" w:styleId="352388418BC84F1FBAB740364D538E5D">
    <w:name w:val="352388418BC84F1FBAB740364D538E5D"/>
    <w:rsid w:val="00ED5273"/>
  </w:style>
  <w:style w:type="paragraph" w:customStyle="1" w:styleId="3BD8483DAB804CFF9836D264AEF96C6B">
    <w:name w:val="3BD8483DAB804CFF9836D264AEF96C6B"/>
    <w:rsid w:val="00ED5273"/>
  </w:style>
  <w:style w:type="paragraph" w:customStyle="1" w:styleId="7A437FB15C55433AA9A5D9D0369B6352">
    <w:name w:val="7A437FB15C55433AA9A5D9D0369B6352"/>
    <w:rsid w:val="00ED5273"/>
  </w:style>
  <w:style w:type="paragraph" w:customStyle="1" w:styleId="93997662BC994D46B3795C245EF5386B">
    <w:name w:val="93997662BC994D46B3795C245EF5386B"/>
    <w:rsid w:val="00ED5273"/>
  </w:style>
  <w:style w:type="paragraph" w:customStyle="1" w:styleId="35A7B446967C44C9AFA9F81EE2AD11E1">
    <w:name w:val="35A7B446967C44C9AFA9F81EE2AD11E1"/>
    <w:rsid w:val="00ED5273"/>
  </w:style>
  <w:style w:type="paragraph" w:customStyle="1" w:styleId="431C37CD7A5C4E21B61AD1DE1B89C348">
    <w:name w:val="431C37CD7A5C4E21B61AD1DE1B89C348"/>
    <w:rsid w:val="00ED5273"/>
  </w:style>
  <w:style w:type="paragraph" w:customStyle="1" w:styleId="7B3B3847DBF74F0BB579A29CC238B0AD">
    <w:name w:val="7B3B3847DBF74F0BB579A29CC238B0AD"/>
    <w:rsid w:val="00ED5273"/>
  </w:style>
  <w:style w:type="paragraph" w:customStyle="1" w:styleId="93FF90D758D546DF8CBCFB183EF703D2">
    <w:name w:val="93FF90D758D546DF8CBCFB183EF703D2"/>
    <w:rsid w:val="00ED5273"/>
  </w:style>
  <w:style w:type="paragraph" w:customStyle="1" w:styleId="943C2C55C1C04025B9966CF0226BBDA6">
    <w:name w:val="943C2C55C1C04025B9966CF0226BBDA6"/>
    <w:rsid w:val="00ED5273"/>
  </w:style>
  <w:style w:type="paragraph" w:customStyle="1" w:styleId="8717214FEBBF45F0AD73AFA05BE9FAED">
    <w:name w:val="8717214FEBBF45F0AD73AFA05BE9FAED"/>
    <w:rsid w:val="00ED5273"/>
  </w:style>
  <w:style w:type="paragraph" w:customStyle="1" w:styleId="59171E32304D4B7DB1493CDD5784E492">
    <w:name w:val="59171E32304D4B7DB1493CDD5784E492"/>
    <w:rsid w:val="00ED5273"/>
  </w:style>
  <w:style w:type="paragraph" w:customStyle="1" w:styleId="38720CC1BC3A4BFD8984EB8EEB874023">
    <w:name w:val="38720CC1BC3A4BFD8984EB8EEB874023"/>
    <w:rsid w:val="00ED5273"/>
  </w:style>
  <w:style w:type="paragraph" w:customStyle="1" w:styleId="D8C698A56F334FA59EE5329524C5E135">
    <w:name w:val="D8C698A56F334FA59EE5329524C5E135"/>
    <w:rsid w:val="00ED5273"/>
  </w:style>
  <w:style w:type="paragraph" w:customStyle="1" w:styleId="BC580E3EE6244AEC9C427101DD63E911">
    <w:name w:val="BC580E3EE6244AEC9C427101DD63E911"/>
    <w:rsid w:val="00ED5273"/>
  </w:style>
  <w:style w:type="paragraph" w:customStyle="1" w:styleId="B6D761C93FBC4E66B50106393C5D291D">
    <w:name w:val="B6D761C93FBC4E66B50106393C5D291D"/>
    <w:rsid w:val="00ED5273"/>
  </w:style>
  <w:style w:type="paragraph" w:customStyle="1" w:styleId="DB816D3CCE534064A8DAE97B77390B1D">
    <w:name w:val="DB816D3CCE534064A8DAE97B77390B1D"/>
    <w:rsid w:val="00ED5273"/>
  </w:style>
  <w:style w:type="paragraph" w:customStyle="1" w:styleId="493D5CCF20CD4CE2A92F2FB67FFD73E5">
    <w:name w:val="493D5CCF20CD4CE2A92F2FB67FFD73E5"/>
    <w:rsid w:val="00ED5273"/>
  </w:style>
  <w:style w:type="paragraph" w:customStyle="1" w:styleId="822A6E3305E34BFDB3D81565F8C9B778">
    <w:name w:val="822A6E3305E34BFDB3D81565F8C9B778"/>
    <w:rsid w:val="00ED5273"/>
  </w:style>
  <w:style w:type="paragraph" w:customStyle="1" w:styleId="3EB72FE892CF401B9E60907B91541B35">
    <w:name w:val="3EB72FE892CF401B9E60907B91541B35"/>
    <w:rsid w:val="00ED5273"/>
  </w:style>
  <w:style w:type="paragraph" w:customStyle="1" w:styleId="57845D1C4ACB4A7DA03CDAF29E080D4A">
    <w:name w:val="57845D1C4ACB4A7DA03CDAF29E080D4A"/>
    <w:rsid w:val="00ED5273"/>
  </w:style>
  <w:style w:type="paragraph" w:customStyle="1" w:styleId="703AA403812142848825663936C7FBA8">
    <w:name w:val="703AA403812142848825663936C7FBA8"/>
    <w:rsid w:val="00ED5273"/>
  </w:style>
  <w:style w:type="paragraph" w:customStyle="1" w:styleId="3E1890C615544103BACFE50187BF10FE">
    <w:name w:val="3E1890C615544103BACFE50187BF10FE"/>
    <w:rsid w:val="00ED5273"/>
  </w:style>
  <w:style w:type="paragraph" w:customStyle="1" w:styleId="FADCD4BDFC0C4801A574719F3FE951CE">
    <w:name w:val="FADCD4BDFC0C4801A574719F3FE951CE"/>
    <w:rsid w:val="00ED5273"/>
  </w:style>
  <w:style w:type="paragraph" w:customStyle="1" w:styleId="D2DB6F4B1CE24DF7A95C50A54B738669">
    <w:name w:val="D2DB6F4B1CE24DF7A95C50A54B738669"/>
    <w:rsid w:val="00ED5273"/>
  </w:style>
  <w:style w:type="paragraph" w:customStyle="1" w:styleId="C330DC8906CD45DEAF53F782BFB29D83">
    <w:name w:val="C330DC8906CD45DEAF53F782BFB29D83"/>
    <w:rsid w:val="00B66FB4"/>
  </w:style>
  <w:style w:type="paragraph" w:customStyle="1" w:styleId="3A784C1875C54D5E8D6BCB0058CDAB37">
    <w:name w:val="3A784C1875C54D5E8D6BCB0058CDAB37"/>
    <w:rsid w:val="00B66FB4"/>
  </w:style>
  <w:style w:type="paragraph" w:customStyle="1" w:styleId="035D4888BF1F45AD92294598000CC9D1">
    <w:name w:val="035D4888BF1F45AD92294598000CC9D1"/>
    <w:rsid w:val="00B66FB4"/>
  </w:style>
  <w:style w:type="paragraph" w:customStyle="1" w:styleId="FB1C89A126744E8686EC4B6D8309E683">
    <w:name w:val="FB1C89A126744E8686EC4B6D8309E683"/>
    <w:rsid w:val="00B66FB4"/>
  </w:style>
  <w:style w:type="paragraph" w:customStyle="1" w:styleId="0618C5E343A94595B34F2E55D71BD6CC">
    <w:name w:val="0618C5E343A94595B34F2E55D71BD6CC"/>
    <w:rsid w:val="00B66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122</cp:revision>
  <cp:lastPrinted>2003-06-03T10:23:00Z</cp:lastPrinted>
  <dcterms:created xsi:type="dcterms:W3CDTF">2019-02-11T11:44:00Z</dcterms:created>
  <dcterms:modified xsi:type="dcterms:W3CDTF">2019-02-19T20:13:00Z</dcterms:modified>
</cp:coreProperties>
</file>