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A6" w:rsidRDefault="00330CA6" w:rsidP="00823020">
      <w:pPr>
        <w:rPr>
          <w:szCs w:val="22"/>
        </w:rPr>
      </w:pPr>
    </w:p>
    <w:p w:rsidR="00330CA6" w:rsidRPr="00361891" w:rsidRDefault="00CF5B70" w:rsidP="00330CA6">
      <w:pPr>
        <w:jc w:val="center"/>
        <w:rPr>
          <w:rFonts w:ascii="Garamond" w:hAnsi="Garamond" w:cs="Verdana"/>
        </w:rPr>
      </w:pPr>
      <w:r w:rsidRPr="00361891">
        <w:rPr>
          <w:rFonts w:ascii="Garamond" w:hAnsi="Garamond" w:cs="Verdana"/>
          <w:b/>
        </w:rPr>
        <w:t xml:space="preserve">OBRAZEC ZA </w:t>
      </w:r>
      <w:r>
        <w:rPr>
          <w:rFonts w:ascii="Garamond" w:hAnsi="Garamond" w:cs="Verdana"/>
          <w:b/>
        </w:rPr>
        <w:t>ODDAJO</w:t>
      </w:r>
      <w:r w:rsidRPr="00361891">
        <w:rPr>
          <w:rFonts w:ascii="Garamond" w:hAnsi="Garamond" w:cs="Verdana"/>
          <w:b/>
        </w:rPr>
        <w:t xml:space="preserve"> KANDIDATURE</w:t>
      </w:r>
      <w:r>
        <w:rPr>
          <w:rFonts w:ascii="Garamond" w:hAnsi="Garamond" w:cs="Verdana"/>
          <w:b/>
        </w:rPr>
        <w:t xml:space="preserve"> ZA ČLANA V ŠTUDENTSKEM SVETU UL FGG</w:t>
      </w:r>
    </w:p>
    <w:p w:rsidR="00330CA6" w:rsidRPr="00361891" w:rsidRDefault="00330CA6" w:rsidP="00330CA6">
      <w:pPr>
        <w:rPr>
          <w:rFonts w:ascii="Garamond" w:hAnsi="Garamond" w:cs="Verdana"/>
        </w:rPr>
      </w:pPr>
    </w:p>
    <w:p w:rsidR="00330CA6" w:rsidRPr="00CF5B70" w:rsidRDefault="00330CA6" w:rsidP="00330CA6">
      <w:pPr>
        <w:rPr>
          <w:rFonts w:ascii="Garamond" w:hAnsi="Garamond" w:cs="Verdana"/>
          <w:b/>
          <w:bCs/>
        </w:rPr>
      </w:pPr>
      <w:r w:rsidRPr="00CF5B70">
        <w:rPr>
          <w:rFonts w:ascii="Garamond" w:hAnsi="Garamond" w:cs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1982277</wp:posOffset>
                </wp:positionH>
                <wp:positionV relativeFrom="paragraph">
                  <wp:posOffset>161925</wp:posOffset>
                </wp:positionV>
                <wp:extent cx="3098800" cy="6350"/>
                <wp:effectExtent l="9525" t="6350" r="6350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88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518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6.1pt;margin-top:12.75pt;width:244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"/>
            </w:pict>
          </mc:Fallback>
        </mc:AlternateContent>
      </w:r>
      <w:r w:rsidR="00CF5B70" w:rsidRPr="00CF5B70">
        <w:rPr>
          <w:rFonts w:ascii="Garamond" w:hAnsi="Garamond" w:cs="Verdana"/>
          <w:b/>
          <w:bCs/>
        </w:rPr>
        <w:t>Študijski program in letnik:</w:t>
      </w:r>
    </w:p>
    <w:p w:rsidR="00330CA6" w:rsidRDefault="00330CA6" w:rsidP="00330CA6">
      <w:pPr>
        <w:rPr>
          <w:rFonts w:ascii="Garamond" w:hAnsi="Garamond" w:cs="Verdana"/>
          <w:bCs/>
          <w:sz w:val="20"/>
          <w:szCs w:val="20"/>
        </w:rPr>
      </w:pPr>
    </w:p>
    <w:p w:rsidR="00883248" w:rsidRPr="00883248" w:rsidRDefault="00883248" w:rsidP="00330CA6">
      <w:pPr>
        <w:rPr>
          <w:rFonts w:ascii="Garamond" w:hAnsi="Garamond" w:cs="Verdana"/>
          <w:b/>
          <w:bCs/>
        </w:rPr>
      </w:pPr>
      <w:r w:rsidRPr="00883248">
        <w:rPr>
          <w:rFonts w:ascii="Garamond" w:hAnsi="Garamond" w:cs="Verdana"/>
          <w:b/>
          <w:bCs/>
        </w:rPr>
        <w:t>E</w:t>
      </w:r>
      <w:r>
        <w:rPr>
          <w:rFonts w:ascii="Garamond" w:hAnsi="Garamond" w:cs="Verdana"/>
          <w:b/>
          <w:bCs/>
        </w:rPr>
        <w:t>-</w:t>
      </w:r>
      <w:r w:rsidRPr="00883248">
        <w:rPr>
          <w:rFonts w:ascii="Garamond" w:hAnsi="Garamond" w:cs="Verdana"/>
          <w:b/>
          <w:bCs/>
        </w:rPr>
        <w:t>mail naslov</w:t>
      </w:r>
      <w:proofErr w:type="gramStart"/>
      <w:r w:rsidRPr="00883248">
        <w:rPr>
          <w:rFonts w:ascii="Garamond" w:hAnsi="Garamond" w:cs="Verdana"/>
          <w:bCs/>
        </w:rPr>
        <w:t xml:space="preserve">:  </w:t>
      </w:r>
      <w:proofErr w:type="gramEnd"/>
      <w:r w:rsidRPr="00883248">
        <w:rPr>
          <w:rFonts w:ascii="Garamond" w:hAnsi="Garamond" w:cs="Verdana"/>
          <w:bCs/>
        </w:rPr>
        <w:t>____________________________________</w:t>
      </w:r>
    </w:p>
    <w:p w:rsidR="00883248" w:rsidRPr="00193A63" w:rsidRDefault="00883248" w:rsidP="00330CA6">
      <w:pPr>
        <w:rPr>
          <w:rFonts w:ascii="Garamond" w:hAnsi="Garamond" w:cs="Verdana"/>
          <w:bCs/>
          <w:sz w:val="20"/>
          <w:szCs w:val="20"/>
        </w:rPr>
      </w:pPr>
    </w:p>
    <w:tbl>
      <w:tblPr>
        <w:tblW w:w="8233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3243"/>
        <w:gridCol w:w="4990"/>
      </w:tblGrid>
      <w:tr w:rsidR="00330CA6" w:rsidRPr="00883248" w:rsidTr="001323A5">
        <w:trPr>
          <w:trHeight w:val="483"/>
        </w:trPr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30CA6" w:rsidRPr="00883248" w:rsidRDefault="00330CA6" w:rsidP="00EB1E16">
            <w:pPr>
              <w:jc w:val="center"/>
              <w:rPr>
                <w:rFonts w:ascii="Garamond" w:hAnsi="Garamond" w:cs="Verdana"/>
                <w:b/>
                <w:sz w:val="20"/>
                <w:szCs w:val="20"/>
              </w:rPr>
            </w:pPr>
          </w:p>
          <w:p w:rsidR="00330CA6" w:rsidRPr="00883248" w:rsidRDefault="00330CA6" w:rsidP="00EB1E16">
            <w:pPr>
              <w:spacing w:line="360" w:lineRule="auto"/>
              <w:jc w:val="center"/>
              <w:rPr>
                <w:rFonts w:ascii="Garamond" w:hAnsi="Garamond" w:cs="Verdana"/>
                <w:b/>
                <w:sz w:val="20"/>
                <w:szCs w:val="20"/>
              </w:rPr>
            </w:pPr>
            <w:r w:rsidRPr="00883248">
              <w:rPr>
                <w:rFonts w:ascii="Garamond" w:hAnsi="Garamond" w:cs="Verdana"/>
                <w:b/>
                <w:sz w:val="20"/>
                <w:szCs w:val="20"/>
              </w:rPr>
              <w:t>OSEBNI PODATKI KANDIDATA</w:t>
            </w:r>
          </w:p>
        </w:tc>
      </w:tr>
      <w:tr w:rsidR="00330CA6" w:rsidRPr="00883248" w:rsidTr="001323A5">
        <w:trPr>
          <w:trHeight w:val="454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CA6" w:rsidRPr="00883248" w:rsidRDefault="00330CA6" w:rsidP="00EB1E16">
            <w:pPr>
              <w:rPr>
                <w:rFonts w:ascii="Garamond" w:hAnsi="Garamond" w:cs="Verdana"/>
                <w:sz w:val="20"/>
                <w:szCs w:val="20"/>
              </w:rPr>
            </w:pPr>
            <w:r w:rsidRPr="00883248">
              <w:rPr>
                <w:rFonts w:ascii="Garamond" w:hAnsi="Garamond" w:cs="Verdana"/>
                <w:sz w:val="20"/>
                <w:szCs w:val="20"/>
              </w:rPr>
              <w:t>IME IN PRIIMEK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A6" w:rsidRPr="00883248" w:rsidRDefault="00330CA6" w:rsidP="00EB1E16">
            <w:pPr>
              <w:snapToGrid w:val="0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330CA6" w:rsidRPr="00883248" w:rsidTr="001323A5">
        <w:trPr>
          <w:trHeight w:val="454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CA6" w:rsidRPr="00883248" w:rsidRDefault="00330CA6" w:rsidP="00EB1E16">
            <w:pPr>
              <w:rPr>
                <w:rFonts w:ascii="Garamond" w:hAnsi="Garamond" w:cs="Verdana"/>
                <w:sz w:val="20"/>
                <w:szCs w:val="20"/>
              </w:rPr>
            </w:pPr>
            <w:r w:rsidRPr="00883248">
              <w:rPr>
                <w:rFonts w:ascii="Garamond" w:hAnsi="Garamond"/>
                <w:sz w:val="20"/>
                <w:szCs w:val="20"/>
              </w:rPr>
              <w:t xml:space="preserve">ENOTNA UNIVERZITETNA DIGITALNA IDENTITETA (npr. </w:t>
            </w:r>
            <w:hyperlink r:id="rId7" w:history="1">
              <w:r w:rsidRPr="00883248">
                <w:rPr>
                  <w:rFonts w:cs="Verdana"/>
                  <w:i/>
                  <w:sz w:val="20"/>
                  <w:szCs w:val="20"/>
                </w:rPr>
                <w:t>ab1234@student.uni-lj.si</w:t>
              </w:r>
            </w:hyperlink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A6" w:rsidRPr="00883248" w:rsidRDefault="00330CA6" w:rsidP="00EB1E16">
            <w:pPr>
              <w:snapToGrid w:val="0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330CA6" w:rsidRPr="00883248" w:rsidTr="001323A5">
        <w:trPr>
          <w:trHeight w:val="454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CA6" w:rsidRPr="00883248" w:rsidRDefault="00330CA6" w:rsidP="00EB1E16">
            <w:pPr>
              <w:rPr>
                <w:rFonts w:ascii="Garamond" w:hAnsi="Garamond" w:cs="Verdana"/>
                <w:sz w:val="20"/>
                <w:szCs w:val="20"/>
              </w:rPr>
            </w:pPr>
            <w:r w:rsidRPr="00883248">
              <w:rPr>
                <w:rFonts w:ascii="Garamond" w:hAnsi="Garamond" w:cs="Verdana"/>
                <w:sz w:val="20"/>
                <w:szCs w:val="20"/>
              </w:rPr>
              <w:t>ČLANICA UL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A6" w:rsidRPr="00883248" w:rsidRDefault="00330CA6" w:rsidP="00EB1E16">
            <w:pPr>
              <w:rPr>
                <w:rFonts w:ascii="Garamond" w:hAnsi="Garamond" w:cs="Verdana"/>
                <w:sz w:val="20"/>
                <w:szCs w:val="20"/>
              </w:rPr>
            </w:pPr>
            <w:r w:rsidRPr="00883248">
              <w:rPr>
                <w:rFonts w:ascii="Garamond" w:hAnsi="Garamond" w:cs="Verdana"/>
                <w:sz w:val="20"/>
                <w:szCs w:val="20"/>
              </w:rPr>
              <w:t>UL FGG</w:t>
            </w:r>
          </w:p>
        </w:tc>
      </w:tr>
    </w:tbl>
    <w:p w:rsidR="00330CA6" w:rsidRPr="00361891" w:rsidRDefault="00330CA6" w:rsidP="00330CA6">
      <w:pPr>
        <w:jc w:val="both"/>
        <w:rPr>
          <w:rFonts w:ascii="Garamond" w:hAnsi="Garamond"/>
        </w:rPr>
      </w:pPr>
    </w:p>
    <w:p w:rsidR="001323A5" w:rsidRPr="001323A5" w:rsidRDefault="00330CA6" w:rsidP="001323A5">
      <w:pPr>
        <w:jc w:val="both"/>
      </w:pPr>
      <w:r w:rsidRPr="0068110A">
        <w:rPr>
          <w:rFonts w:ascii="Garamond" w:hAnsi="Garamond"/>
        </w:rPr>
        <w:t>Vaše osebne podatke bo</w:t>
      </w:r>
      <w:r>
        <w:rPr>
          <w:rFonts w:ascii="Garamond" w:hAnsi="Garamond"/>
        </w:rPr>
        <w:t>sta</w:t>
      </w:r>
      <w:r w:rsidRPr="0068110A">
        <w:rPr>
          <w:rFonts w:ascii="Garamond" w:hAnsi="Garamond"/>
        </w:rPr>
        <w:t xml:space="preserve"> obdelovala </w:t>
      </w:r>
      <w:r w:rsidR="001323A5">
        <w:rPr>
          <w:rFonts w:ascii="Garamond" w:hAnsi="Garamond"/>
        </w:rPr>
        <w:t>UL FGG</w:t>
      </w:r>
      <w:r>
        <w:rPr>
          <w:rFonts w:ascii="Garamond" w:hAnsi="Garamond"/>
        </w:rPr>
        <w:t xml:space="preserve"> in </w:t>
      </w:r>
      <w:r w:rsidRPr="0068110A">
        <w:rPr>
          <w:rFonts w:ascii="Garamond" w:hAnsi="Garamond"/>
        </w:rPr>
        <w:t>Univerza v Ljubljani</w:t>
      </w:r>
      <w:r>
        <w:rPr>
          <w:rFonts w:ascii="Garamond" w:hAnsi="Garamond"/>
        </w:rPr>
        <w:t>, Kongresni trg 12, 1000 Ljubljana</w:t>
      </w:r>
      <w:r w:rsidRPr="0068110A">
        <w:rPr>
          <w:rFonts w:ascii="Garamond" w:hAnsi="Garamond"/>
        </w:rPr>
        <w:t xml:space="preserve"> za namen</w:t>
      </w:r>
      <w:r w:rsidRPr="0068110A">
        <w:t xml:space="preserve"> </w:t>
      </w:r>
      <w:r w:rsidRPr="009D6F53">
        <w:rPr>
          <w:rFonts w:ascii="Garamond" w:hAnsi="Garamond"/>
        </w:rPr>
        <w:t xml:space="preserve">izvedbe postopka </w:t>
      </w:r>
      <w:r>
        <w:rPr>
          <w:rFonts w:ascii="Garamond" w:hAnsi="Garamond"/>
        </w:rPr>
        <w:t>kandidature</w:t>
      </w:r>
      <w:r w:rsidRPr="0068110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za člana Študentskega sveta članice UL </w:t>
      </w:r>
      <w:r w:rsidRPr="0068110A">
        <w:rPr>
          <w:rFonts w:ascii="Garamond" w:hAnsi="Garamond"/>
        </w:rPr>
        <w:t xml:space="preserve">in </w:t>
      </w:r>
      <w:r>
        <w:rPr>
          <w:rFonts w:ascii="Garamond" w:hAnsi="Garamond"/>
        </w:rPr>
        <w:t>morebitno opravljanje</w:t>
      </w:r>
      <w:r w:rsidRPr="0068110A">
        <w:rPr>
          <w:rFonts w:ascii="Garamond" w:hAnsi="Garamond"/>
        </w:rPr>
        <w:t xml:space="preserve"> </w:t>
      </w:r>
      <w:r>
        <w:rPr>
          <w:rFonts w:ascii="Garamond" w:hAnsi="Garamond"/>
        </w:rPr>
        <w:t>nalog v primeru izvolitve in opravljanja funkcije</w:t>
      </w:r>
      <w:proofErr w:type="gramStart"/>
      <w:r>
        <w:rPr>
          <w:rFonts w:ascii="Garamond" w:hAnsi="Garamond"/>
        </w:rPr>
        <w:t xml:space="preserve"> za</w:t>
      </w:r>
      <w:proofErr w:type="gramEnd"/>
      <w:r>
        <w:rPr>
          <w:rFonts w:ascii="Garamond" w:hAnsi="Garamond"/>
        </w:rPr>
        <w:t xml:space="preserve"> katero kandidirate. </w:t>
      </w:r>
      <w:r w:rsidRPr="0068110A">
        <w:rPr>
          <w:rFonts w:ascii="Garamond" w:hAnsi="Garamond"/>
        </w:rPr>
        <w:t xml:space="preserve"> </w:t>
      </w:r>
    </w:p>
    <w:p w:rsidR="001323A5" w:rsidRPr="001323A5" w:rsidRDefault="001323A5" w:rsidP="001323A5">
      <w:pPr>
        <w:pStyle w:val="Default"/>
        <w:jc w:val="both"/>
      </w:pPr>
      <w:r w:rsidRPr="001323A5">
        <w:t xml:space="preserve">Članica Univerze v Ljubljani bo osebne podatke kandidatov hranila do konstituiranja novega študentskega sveta </w:t>
      </w:r>
      <w:r>
        <w:t>UL FGG</w:t>
      </w:r>
      <w:r w:rsidRPr="001323A5">
        <w:t xml:space="preserve">. </w:t>
      </w:r>
      <w:r>
        <w:t>UL FGG</w:t>
      </w:r>
      <w:r w:rsidRPr="001323A5">
        <w:t xml:space="preserve"> in Univerza v Ljubljani vaših osebnih podatkov ne bo</w:t>
      </w:r>
      <w:r w:rsidR="00AB23EE">
        <w:t>sta</w:t>
      </w:r>
      <w:r w:rsidRPr="001323A5">
        <w:t xml:space="preserve"> posredoval</w:t>
      </w:r>
      <w:r w:rsidR="00AB23EE">
        <w:t>i</w:t>
      </w:r>
      <w:r w:rsidRPr="001323A5">
        <w:t xml:space="preserve"> tretjim osebam, razen v primeru izvedbe aktivnosti študentskega sveta UL</w:t>
      </w:r>
      <w:r>
        <w:t xml:space="preserve"> FGG</w:t>
      </w:r>
      <w:r w:rsidRPr="001323A5">
        <w:t xml:space="preserve">, kjer izvoljeni kandidat predstavlja </w:t>
      </w:r>
      <w:proofErr w:type="gramStart"/>
      <w:r w:rsidRPr="001323A5">
        <w:t xml:space="preserve">ŠS </w:t>
      </w:r>
      <w:r>
        <w:t>UL</w:t>
      </w:r>
      <w:proofErr w:type="gramEnd"/>
      <w:r>
        <w:t xml:space="preserve"> FGG</w:t>
      </w:r>
      <w:r w:rsidRPr="001323A5">
        <w:t xml:space="preserve"> v razmerju do tretjih oseb. </w:t>
      </w:r>
    </w:p>
    <w:p w:rsidR="001323A5" w:rsidRPr="001323A5" w:rsidRDefault="001323A5" w:rsidP="001323A5">
      <w:pPr>
        <w:pStyle w:val="Default"/>
        <w:jc w:val="both"/>
      </w:pPr>
      <w:r w:rsidRPr="001323A5">
        <w:t xml:space="preserve">Seznanjen/a sem, da imam glede osebnih podatkov, ki se nanašajo name, pravico do dostopa, popravka in v zvezi s tem omejitve obdelave ter pravico do prenosljivosti in ugovora (vključno s pravico do pritožbe pri Informacijskem pooblaščencu RS). Vse naštete pravice lahko uveljavljate pri Pooblaščeni osebi za varstvo osebnih podatkov na Univerzi v Ljubljani: </w:t>
      </w:r>
      <w:hyperlink r:id="rId8" w:history="1">
        <w:r w:rsidR="00AB23EE" w:rsidRPr="00CD30D9">
          <w:rPr>
            <w:rStyle w:val="Hyperlink"/>
          </w:rPr>
          <w:t>dpo@uni-lj.si</w:t>
        </w:r>
      </w:hyperlink>
      <w:bookmarkStart w:id="0" w:name="_GoBack"/>
      <w:bookmarkEnd w:id="0"/>
      <w:r w:rsidRPr="001323A5">
        <w:t xml:space="preserve">. </w:t>
      </w:r>
    </w:p>
    <w:p w:rsidR="001323A5" w:rsidRPr="001323A5" w:rsidRDefault="001323A5" w:rsidP="001323A5">
      <w:pPr>
        <w:pStyle w:val="Default"/>
        <w:jc w:val="both"/>
      </w:pPr>
      <w:r w:rsidRPr="001323A5">
        <w:t xml:space="preserve">S svojim podpisom soglašam v obdelavo zgoraj navedenih osebnih podatkov za namen kandidature v študentski svet </w:t>
      </w:r>
      <w:r>
        <w:t>UL FGG</w:t>
      </w:r>
      <w:r w:rsidRPr="001323A5">
        <w:t xml:space="preserve"> ter v obdelavo osebnih podatkov v primeru pritožbenega postopka, ki je lahko uveden v primeru kršitev v volilnem postopku, ki se vodi na Univerzi v Ljubljani. </w:t>
      </w:r>
    </w:p>
    <w:p w:rsidR="001323A5" w:rsidRDefault="001323A5" w:rsidP="001323A5">
      <w:pPr>
        <w:pStyle w:val="Default"/>
        <w:rPr>
          <w:sz w:val="23"/>
          <w:szCs w:val="23"/>
        </w:rPr>
      </w:pPr>
    </w:p>
    <w:p w:rsidR="001323A5" w:rsidRPr="001323A5" w:rsidRDefault="001323A5" w:rsidP="001323A5">
      <w:pPr>
        <w:pStyle w:val="Default"/>
      </w:pPr>
      <w:r w:rsidRPr="001323A5">
        <w:t xml:space="preserve">Dne _______________ v/na _________________ </w:t>
      </w:r>
    </w:p>
    <w:p w:rsidR="001323A5" w:rsidRPr="001323A5" w:rsidRDefault="001323A5" w:rsidP="001323A5">
      <w:pPr>
        <w:pStyle w:val="Default"/>
      </w:pPr>
    </w:p>
    <w:p w:rsidR="001323A5" w:rsidRPr="001323A5" w:rsidRDefault="001323A5" w:rsidP="001323A5">
      <w:pPr>
        <w:ind w:left="5040" w:firstLine="720"/>
        <w:jc w:val="both"/>
        <w:rPr>
          <w:rFonts w:ascii="Garamond" w:hAnsi="Garamond"/>
        </w:rPr>
      </w:pPr>
      <w:r w:rsidRPr="001323A5">
        <w:rPr>
          <w:rFonts w:ascii="Garamond" w:hAnsi="Garamond"/>
        </w:rPr>
        <w:t>Podpis kandidata/</w:t>
      </w:r>
      <w:proofErr w:type="gramStart"/>
      <w:r w:rsidRPr="001323A5">
        <w:rPr>
          <w:rFonts w:ascii="Garamond" w:hAnsi="Garamond"/>
        </w:rPr>
        <w:t>ke</w:t>
      </w:r>
      <w:proofErr w:type="gramEnd"/>
      <w:r w:rsidRPr="001323A5">
        <w:rPr>
          <w:rFonts w:ascii="Garamond" w:hAnsi="Garamond"/>
        </w:rPr>
        <w:t>:</w:t>
      </w:r>
    </w:p>
    <w:p w:rsidR="00330CA6" w:rsidRDefault="00330CA6" w:rsidP="00330CA6">
      <w:pPr>
        <w:jc w:val="both"/>
        <w:rPr>
          <w:rFonts w:ascii="Garamond" w:hAnsi="Garamond"/>
        </w:rPr>
      </w:pPr>
    </w:p>
    <w:sectPr w:rsidR="00330CA6" w:rsidSect="00AD0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D01" w:rsidRDefault="00DE2D01">
      <w:r>
        <w:separator/>
      </w:r>
    </w:p>
  </w:endnote>
  <w:endnote w:type="continuationSeparator" w:id="0">
    <w:p w:rsidR="00DE2D01" w:rsidRDefault="00D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CC8" w:rsidRDefault="00AF5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CC8" w:rsidRDefault="00AF5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CC8" w:rsidRDefault="00AF5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D01" w:rsidRDefault="00DE2D01">
      <w:r>
        <w:separator/>
      </w:r>
    </w:p>
  </w:footnote>
  <w:footnote w:type="continuationSeparator" w:id="0">
    <w:p w:rsidR="00DE2D01" w:rsidRDefault="00DE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CC8" w:rsidRDefault="00AF5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CC8" w:rsidRDefault="00AF5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B50" w:rsidRDefault="009A6C66" w:rsidP="00F82B5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4050030</wp:posOffset>
              </wp:positionH>
              <wp:positionV relativeFrom="paragraph">
                <wp:posOffset>6985</wp:posOffset>
              </wp:positionV>
              <wp:extent cx="1248410" cy="733425"/>
              <wp:effectExtent l="0" t="0" r="8890" b="9525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92D" w:rsidRDefault="0073792D" w:rsidP="0073792D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" w:hAnsi="Time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 xml:space="preserve">Jamova 2, </w:t>
                          </w:r>
                          <w:proofErr w:type="gramStart"/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p.</w:t>
                          </w:r>
                          <w:proofErr w:type="gramEnd"/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p. 3422</w:t>
                          </w:r>
                        </w:p>
                        <w:p w:rsidR="0073792D" w:rsidRDefault="0073792D" w:rsidP="0073792D">
                          <w:pPr>
                            <w:rPr>
                              <w:rFonts w:ascii="Times" w:hAnsi="Time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1115 Ljubljana, Slovenija</w:t>
                          </w:r>
                        </w:p>
                        <w:p w:rsidR="00F82B50" w:rsidRDefault="00F82B50" w:rsidP="00F82B50">
                          <w:pPr>
                            <w:rPr>
                              <w:rFonts w:ascii="Times" w:hAnsi="Time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telefon (01) 47 68 500</w:t>
                          </w:r>
                        </w:p>
                        <w:p w:rsidR="00F82B50" w:rsidRDefault="00F82B50" w:rsidP="00F82B50">
                          <w:pPr>
                            <w:rPr>
                              <w:rFonts w:ascii="Times" w:hAnsi="Time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faks (01) 42 50 681</w:t>
                          </w:r>
                        </w:p>
                        <w:p w:rsidR="00F82B50" w:rsidRDefault="00F82B50" w:rsidP="00F82B50">
                          <w:pPr>
                            <w:rPr>
                              <w:rFonts w:ascii="Times" w:hAnsi="Times"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fgg@fgg.</w:t>
                          </w:r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uni-lj.si</w:t>
                          </w:r>
                        </w:p>
                        <w:p w:rsidR="00F82B50" w:rsidRDefault="00F82B50" w:rsidP="00F82B50">
                          <w:pPr>
                            <w:rPr>
                              <w:rFonts w:ascii="Times" w:hAnsi="Tim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8.9pt;margin-top:.55pt;width:98.3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" stroked="f">
              <v:textbox inset="0,0,0,0">
                <w:txbxContent>
                  <w:p w:rsidR="0073792D" w:rsidRDefault="0073792D" w:rsidP="0073792D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Times" w:hAnsi="Times"/>
                        <w:i/>
                        <w:sz w:val="16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</w:rPr>
                      <w:t xml:space="preserve">Jamova 2, </w:t>
                    </w:r>
                    <w:proofErr w:type="gramStart"/>
                    <w:r>
                      <w:rPr>
                        <w:rFonts w:ascii="Times" w:hAnsi="Times"/>
                        <w:i/>
                        <w:sz w:val="16"/>
                      </w:rPr>
                      <w:t>p.</w:t>
                    </w:r>
                    <w:proofErr w:type="gramEnd"/>
                    <w:r>
                      <w:rPr>
                        <w:rFonts w:ascii="Times" w:hAnsi="Times"/>
                        <w:i/>
                        <w:sz w:val="16"/>
                      </w:rPr>
                      <w:t>p. 3422</w:t>
                    </w:r>
                  </w:p>
                  <w:p w:rsidR="0073792D" w:rsidRDefault="0073792D" w:rsidP="0073792D">
                    <w:pPr>
                      <w:rPr>
                        <w:rFonts w:ascii="Times" w:hAnsi="Times"/>
                        <w:i/>
                        <w:sz w:val="16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</w:rPr>
                      <w:t>1115 Ljubljana, Slovenija</w:t>
                    </w:r>
                  </w:p>
                  <w:p w:rsidR="00F82B50" w:rsidRDefault="00F82B50" w:rsidP="00F82B50">
                    <w:pPr>
                      <w:rPr>
                        <w:rFonts w:ascii="Times" w:hAnsi="Times"/>
                        <w:i/>
                        <w:sz w:val="16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</w:rPr>
                      <w:t>telefon (01) 47 68 500</w:t>
                    </w:r>
                  </w:p>
                  <w:p w:rsidR="00F82B50" w:rsidRDefault="00F82B50" w:rsidP="00F82B50">
                    <w:pPr>
                      <w:rPr>
                        <w:rFonts w:ascii="Times" w:hAnsi="Times"/>
                        <w:i/>
                        <w:sz w:val="16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</w:rPr>
                      <w:t>faks (01) 42 50 681</w:t>
                    </w:r>
                  </w:p>
                  <w:p w:rsidR="00F82B50" w:rsidRDefault="00F82B50" w:rsidP="00F82B50">
                    <w:pPr>
                      <w:rPr>
                        <w:rFonts w:ascii="Times" w:hAnsi="Times"/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fgg@fgg.</w:t>
                    </w:r>
                    <w:r>
                      <w:rPr>
                        <w:rFonts w:ascii="Times" w:hAnsi="Times"/>
                        <w:i/>
                        <w:sz w:val="16"/>
                      </w:rPr>
                      <w:t>uni-lj.si</w:t>
                    </w:r>
                  </w:p>
                  <w:p w:rsidR="00F82B50" w:rsidRDefault="00F82B50" w:rsidP="00F82B50">
                    <w:pPr>
                      <w:rPr>
                        <w:rFonts w:ascii="Times" w:hAnsi="Tim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0027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B50" w:rsidRPr="00104850" w:rsidRDefault="00F82B50" w:rsidP="00E23096">
                          <w:pPr>
                            <w:tabs>
                              <w:tab w:val="right" w:pos="1701"/>
                            </w:tabs>
                            <w:spacing w:line="220" w:lineRule="exact"/>
                            <w:rPr>
                              <w:sz w:val="22"/>
                              <w:szCs w:val="22"/>
                            </w:rPr>
                          </w:pPr>
                          <w:r w:rsidRPr="00104850">
                            <w:rPr>
                              <w:sz w:val="22"/>
                              <w:szCs w:val="22"/>
                            </w:rPr>
                            <w:tab/>
                            <w:t>Univerza</w:t>
                          </w:r>
                        </w:p>
                        <w:p w:rsidR="00F82B50" w:rsidRPr="00104850" w:rsidRDefault="00F82B50" w:rsidP="00E23096">
                          <w:pPr>
                            <w:tabs>
                              <w:tab w:val="right" w:pos="1701"/>
                            </w:tabs>
                            <w:spacing w:line="220" w:lineRule="exac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104850">
                            <w:rPr>
                              <w:i/>
                              <w:sz w:val="22"/>
                              <w:szCs w:val="22"/>
                            </w:rPr>
                            <w:tab/>
                            <w:t>v Ljubljani</w:t>
                          </w:r>
                        </w:p>
                        <w:p w:rsidR="00F82B50" w:rsidRPr="00354E99" w:rsidRDefault="00F82B50" w:rsidP="00E23096">
                          <w:pPr>
                            <w:tabs>
                              <w:tab w:val="left" w:pos="1701"/>
                            </w:tabs>
                            <w:spacing w:line="220" w:lineRule="exac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354E99">
                            <w:rPr>
                              <w:sz w:val="22"/>
                              <w:szCs w:val="22"/>
                            </w:rPr>
                            <w:t>Fakulteta</w:t>
                          </w:r>
                        </w:p>
                        <w:p w:rsidR="00F82B50" w:rsidRPr="00E777A4" w:rsidRDefault="00F82B50" w:rsidP="00E23096">
                          <w:pPr>
                            <w:tabs>
                              <w:tab w:val="left" w:pos="1701"/>
                            </w:tabs>
                            <w:spacing w:line="220" w:lineRule="exact"/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ab/>
                            <w:t xml:space="preserve">za </w:t>
                          </w:r>
                          <w:r w:rsidRPr="00E777A4"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>gradbeništvo</w:t>
                          </w:r>
                        </w:p>
                        <w:p w:rsidR="00F82B50" w:rsidRPr="00E777A4" w:rsidRDefault="00F82B50" w:rsidP="00E23096">
                          <w:pPr>
                            <w:tabs>
                              <w:tab w:val="left" w:pos="1701"/>
                            </w:tabs>
                            <w:spacing w:line="220" w:lineRule="exact"/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ab/>
                          </w:r>
                          <w:r w:rsidRPr="00E777A4"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>in 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.75pt;width:173.2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" stroked="f">
              <v:textbox inset="0,0,0,0">
                <w:txbxContent>
                  <w:p w:rsidR="00F82B50" w:rsidRPr="00104850" w:rsidRDefault="00F82B50" w:rsidP="00E23096">
                    <w:pPr>
                      <w:tabs>
                        <w:tab w:val="right" w:pos="1701"/>
                      </w:tabs>
                      <w:spacing w:line="220" w:lineRule="exact"/>
                      <w:rPr>
                        <w:sz w:val="22"/>
                        <w:szCs w:val="22"/>
                      </w:rPr>
                    </w:pPr>
                    <w:r w:rsidRPr="00104850">
                      <w:rPr>
                        <w:sz w:val="22"/>
                        <w:szCs w:val="22"/>
                      </w:rPr>
                      <w:tab/>
                      <w:t>Univerza</w:t>
                    </w:r>
                  </w:p>
                  <w:p w:rsidR="00F82B50" w:rsidRPr="00104850" w:rsidRDefault="00F82B50" w:rsidP="00E23096">
                    <w:pPr>
                      <w:tabs>
                        <w:tab w:val="right" w:pos="1701"/>
                      </w:tabs>
                      <w:spacing w:line="220" w:lineRule="exact"/>
                      <w:rPr>
                        <w:i/>
                        <w:sz w:val="22"/>
                        <w:szCs w:val="22"/>
                      </w:rPr>
                    </w:pPr>
                    <w:r w:rsidRPr="00104850">
                      <w:rPr>
                        <w:i/>
                        <w:sz w:val="22"/>
                        <w:szCs w:val="22"/>
                      </w:rPr>
                      <w:tab/>
                      <w:t>v Ljubljani</w:t>
                    </w:r>
                  </w:p>
                  <w:p w:rsidR="00F82B50" w:rsidRPr="00354E99" w:rsidRDefault="00F82B50" w:rsidP="00E23096">
                    <w:pPr>
                      <w:tabs>
                        <w:tab w:val="left" w:pos="1701"/>
                      </w:tabs>
                      <w:spacing w:line="220" w:lineRule="exac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ab/>
                    </w:r>
                    <w:r w:rsidRPr="00354E99">
                      <w:rPr>
                        <w:sz w:val="22"/>
                        <w:szCs w:val="22"/>
                      </w:rPr>
                      <w:t>Fakulteta</w:t>
                    </w:r>
                  </w:p>
                  <w:p w:rsidR="00F82B50" w:rsidRPr="00E777A4" w:rsidRDefault="00F82B50" w:rsidP="00E23096">
                    <w:pPr>
                      <w:tabs>
                        <w:tab w:val="left" w:pos="1701"/>
                      </w:tabs>
                      <w:spacing w:line="220" w:lineRule="exact"/>
                      <w:rPr>
                        <w:i/>
                        <w:color w:val="CC0000"/>
                        <w:sz w:val="22"/>
                        <w:szCs w:val="22"/>
                      </w:rPr>
                    </w:pPr>
                    <w:r>
                      <w:rPr>
                        <w:i/>
                        <w:color w:val="CC0000"/>
                        <w:sz w:val="22"/>
                        <w:szCs w:val="22"/>
                      </w:rPr>
                      <w:tab/>
                      <w:t xml:space="preserve">za </w:t>
                    </w:r>
                    <w:r w:rsidRPr="00E777A4">
                      <w:rPr>
                        <w:i/>
                        <w:color w:val="CC0000"/>
                        <w:sz w:val="22"/>
                        <w:szCs w:val="22"/>
                      </w:rPr>
                      <w:t>gradbeništvo</w:t>
                    </w:r>
                  </w:p>
                  <w:p w:rsidR="00F82B50" w:rsidRPr="00E777A4" w:rsidRDefault="00F82B50" w:rsidP="00E23096">
                    <w:pPr>
                      <w:tabs>
                        <w:tab w:val="left" w:pos="1701"/>
                      </w:tabs>
                      <w:spacing w:line="220" w:lineRule="exact"/>
                      <w:rPr>
                        <w:i/>
                        <w:color w:val="CC0000"/>
                        <w:sz w:val="22"/>
                        <w:szCs w:val="22"/>
                      </w:rPr>
                    </w:pPr>
                    <w:r>
                      <w:rPr>
                        <w:i/>
                        <w:color w:val="CC0000"/>
                        <w:sz w:val="22"/>
                        <w:szCs w:val="22"/>
                      </w:rPr>
                      <w:tab/>
                    </w:r>
                    <w:r w:rsidRPr="00E777A4">
                      <w:rPr>
                        <w:i/>
                        <w:color w:val="CC0000"/>
                        <w:sz w:val="22"/>
                        <w:szCs w:val="22"/>
                      </w:rPr>
                      <w:t>in geodezijo</w:t>
                    </w:r>
                  </w:p>
                </w:txbxContent>
              </v:textbox>
            </v:shape>
          </w:pict>
        </mc:Fallback>
      </mc:AlternateContent>
    </w:r>
  </w:p>
  <w:p w:rsidR="00F82B50" w:rsidRDefault="00F82B50" w:rsidP="00F82B50">
    <w:pPr>
      <w:pStyle w:val="Header"/>
      <w:jc w:val="center"/>
    </w:pPr>
  </w:p>
  <w:p w:rsidR="00F82B50" w:rsidRDefault="00F82B50" w:rsidP="00F82B50">
    <w:pPr>
      <w:pStyle w:val="Header"/>
      <w:jc w:val="center"/>
    </w:pPr>
  </w:p>
  <w:p w:rsidR="00F82B50" w:rsidRDefault="00F82B50" w:rsidP="00F82B50">
    <w:pPr>
      <w:pStyle w:val="Header"/>
      <w:jc w:val="center"/>
    </w:pPr>
  </w:p>
  <w:p w:rsidR="00F82B50" w:rsidRDefault="00F82B50" w:rsidP="00F82B50">
    <w:pPr>
      <w:pStyle w:val="Header"/>
      <w:jc w:val="center"/>
    </w:pPr>
  </w:p>
  <w:p w:rsidR="00F82B50" w:rsidRDefault="00F82B50" w:rsidP="00F82B50">
    <w:pPr>
      <w:pStyle w:val="Header"/>
      <w:jc w:val="center"/>
    </w:pPr>
  </w:p>
  <w:p w:rsidR="00210FF2" w:rsidRDefault="00280EEA" w:rsidP="00711119">
    <w:pPr>
      <w:pStyle w:val="Header"/>
      <w:tabs>
        <w:tab w:val="clear" w:pos="4153"/>
        <w:tab w:val="clear" w:pos="8306"/>
      </w:tabs>
      <w:jc w:val="center"/>
    </w:pPr>
    <w:r>
      <w:object w:dxaOrig="924" w:dyaOrig="18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94.5pt;mso-position-horizontal:center" o:allowoverlap="f">
          <v:imagedata r:id="rId1" o:title=""/>
        </v:shape>
        <o:OLEObject Type="Embed" ProgID="MSPhotoEd.3" ShapeID="_x0000_i1025" DrawAspect="Content" ObjectID="_17586874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24393"/>
    <w:multiLevelType w:val="hybridMultilevel"/>
    <w:tmpl w:val="5BB82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62"/>
    <w:rsid w:val="00002A11"/>
    <w:rsid w:val="00082B80"/>
    <w:rsid w:val="00104850"/>
    <w:rsid w:val="001323A5"/>
    <w:rsid w:val="00162DD4"/>
    <w:rsid w:val="00210FF2"/>
    <w:rsid w:val="00280EEA"/>
    <w:rsid w:val="002F403D"/>
    <w:rsid w:val="0030643E"/>
    <w:rsid w:val="00330CA6"/>
    <w:rsid w:val="00426762"/>
    <w:rsid w:val="0063357D"/>
    <w:rsid w:val="00711119"/>
    <w:rsid w:val="0073792D"/>
    <w:rsid w:val="00823020"/>
    <w:rsid w:val="00837FC7"/>
    <w:rsid w:val="0087476A"/>
    <w:rsid w:val="008753BE"/>
    <w:rsid w:val="00883248"/>
    <w:rsid w:val="00895186"/>
    <w:rsid w:val="0090194D"/>
    <w:rsid w:val="00956A12"/>
    <w:rsid w:val="00992214"/>
    <w:rsid w:val="009A6C66"/>
    <w:rsid w:val="009B5D82"/>
    <w:rsid w:val="00AB23EE"/>
    <w:rsid w:val="00AD034C"/>
    <w:rsid w:val="00AE7259"/>
    <w:rsid w:val="00AF5CC8"/>
    <w:rsid w:val="00B82315"/>
    <w:rsid w:val="00B904F9"/>
    <w:rsid w:val="00BD7629"/>
    <w:rsid w:val="00C22048"/>
    <w:rsid w:val="00C81B47"/>
    <w:rsid w:val="00C9723C"/>
    <w:rsid w:val="00CF5B70"/>
    <w:rsid w:val="00D179CA"/>
    <w:rsid w:val="00DE2D01"/>
    <w:rsid w:val="00E23096"/>
    <w:rsid w:val="00E777A4"/>
    <w:rsid w:val="00F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E0432"/>
  <w15:chartTrackingRefBased/>
  <w15:docId w15:val="{B54A29B6-E980-41C5-ACE3-7431D8FA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0CA6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uppressAutoHyphens w:val="0"/>
    </w:pPr>
    <w:rPr>
      <w:kern w:val="0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uppressAutoHyphens w:val="0"/>
    </w:pPr>
    <w:rPr>
      <w:kern w:val="0"/>
      <w:sz w:val="20"/>
      <w:szCs w:val="20"/>
      <w:lang w:eastAsia="sl-SI"/>
    </w:r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30CA6"/>
  </w:style>
  <w:style w:type="paragraph" w:customStyle="1" w:styleId="Default">
    <w:name w:val="Default"/>
    <w:rsid w:val="001323A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rsid w:val="00AB2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-lj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b1234@student.uni-lj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lobasa\Desktop\FGG-Nova%20glava-bar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FGG-Nova glava-barvna</Template>
  <TotalTime>28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UNIVERZA V LJUBLJANI</vt:lpstr>
      <vt:lpstr>UNIVERZA V LJUBLJANI</vt:lpstr>
    </vt:vector>
  </TitlesOfParts>
  <Company>Studio ZODIAK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LJUBLJANI</dc:title>
  <dc:subject/>
  <dc:creator>Klobasa, Majda</dc:creator>
  <cp:keywords/>
  <cp:lastModifiedBy>Lan, Marija</cp:lastModifiedBy>
  <cp:revision>8</cp:revision>
  <cp:lastPrinted>2003-06-03T10:23:00Z</cp:lastPrinted>
  <dcterms:created xsi:type="dcterms:W3CDTF">2021-10-14T13:15:00Z</dcterms:created>
  <dcterms:modified xsi:type="dcterms:W3CDTF">2023-10-13T05:31:00Z</dcterms:modified>
</cp:coreProperties>
</file>