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122C" w14:textId="77777777" w:rsidR="00E03599" w:rsidRPr="00E03599" w:rsidRDefault="00E03599" w:rsidP="00A81D8E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96872D6" w14:textId="77777777" w:rsidR="00E03599" w:rsidRPr="00E03599" w:rsidRDefault="00E03599" w:rsidP="00A81D8E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52B5C479" w14:textId="77777777" w:rsidR="00E03599" w:rsidRPr="00E03599" w:rsidRDefault="00E03599" w:rsidP="00A81D8E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117ECFE" w14:textId="77777777" w:rsidR="00D8446B" w:rsidRDefault="001C53BD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Prijava teme doktorske disertacije </w:t>
      </w:r>
      <w:r w:rsidR="002B6A0C" w:rsidRPr="00A81D8E">
        <w:rPr>
          <w:rFonts w:ascii="Garamond" w:hAnsi="Garamond"/>
          <w:b/>
          <w:sz w:val="22"/>
          <w:szCs w:val="22"/>
          <w:lang w:val="sl-SI"/>
        </w:rPr>
        <w:t>na doktorskem študijskem programu</w:t>
      </w:r>
    </w:p>
    <w:p w14:paraId="79FEF95F" w14:textId="74C267E0" w:rsidR="00F82B50" w:rsidRPr="00A81D8E" w:rsidRDefault="002B6A0C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 w:rsidRPr="00A81D8E">
        <w:rPr>
          <w:rFonts w:ascii="Garamond" w:hAnsi="Garamond"/>
          <w:b/>
          <w:sz w:val="22"/>
          <w:szCs w:val="22"/>
          <w:lang w:val="sl-SI"/>
        </w:rPr>
        <w:t>Grajeno okolje</w:t>
      </w:r>
    </w:p>
    <w:p w14:paraId="573A0A5B" w14:textId="77777777" w:rsidR="00D8446B" w:rsidRDefault="001C53BD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>
        <w:rPr>
          <w:rFonts w:ascii="Garamond" w:hAnsi="Garamond"/>
          <w:b/>
          <w:i/>
          <w:sz w:val="22"/>
          <w:szCs w:val="22"/>
          <w:lang w:val="sl-SI"/>
        </w:rPr>
        <w:t>Application for the doctoral dissertation theme</w:t>
      </w:r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 xml:space="preserve"> at the doctoral study program</w:t>
      </w:r>
    </w:p>
    <w:p w14:paraId="03F7A590" w14:textId="045BF7B2" w:rsidR="002B6A0C" w:rsidRPr="00A81D8E" w:rsidRDefault="00651105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 w:rsidRPr="00A81D8E">
        <w:rPr>
          <w:rFonts w:ascii="Garamond" w:hAnsi="Garamond"/>
          <w:b/>
          <w:i/>
          <w:sz w:val="22"/>
          <w:szCs w:val="22"/>
          <w:lang w:val="sl-SI"/>
        </w:rPr>
        <w:t>Built environment</w:t>
      </w:r>
    </w:p>
    <w:p w14:paraId="0BC22B17" w14:textId="3CD5C90C" w:rsidR="00651105" w:rsidRDefault="00651105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708E9431" w14:textId="223F31E5" w:rsidR="006A017D" w:rsidRDefault="006A017D" w:rsidP="00E03599">
      <w:pPr>
        <w:jc w:val="center"/>
        <w:rPr>
          <w:rFonts w:ascii="Garamond" w:hAnsi="Garamond"/>
          <w:b/>
          <w:sz w:val="22"/>
          <w:szCs w:val="22"/>
          <w:lang w:val="sl-SI"/>
        </w:rPr>
      </w:pPr>
    </w:p>
    <w:p w14:paraId="6D69F328" w14:textId="14A244FD" w:rsidR="00E03599" w:rsidRDefault="00E03599" w:rsidP="00E03599">
      <w:pPr>
        <w:jc w:val="center"/>
        <w:rPr>
          <w:rFonts w:ascii="Garamond" w:hAnsi="Garamond"/>
          <w:b/>
          <w:sz w:val="22"/>
          <w:szCs w:val="22"/>
          <w:lang w:val="sl-SI"/>
        </w:rPr>
      </w:pPr>
    </w:p>
    <w:p w14:paraId="303D5057" w14:textId="77777777" w:rsidR="00E03599" w:rsidRPr="00F84C31" w:rsidRDefault="00E03599" w:rsidP="00E03599">
      <w:pPr>
        <w:jc w:val="center"/>
        <w:rPr>
          <w:rFonts w:ascii="Garamond" w:hAnsi="Garamond"/>
          <w:b/>
          <w:sz w:val="22"/>
          <w:szCs w:val="22"/>
          <w:lang w:val="sl-SI"/>
        </w:rPr>
      </w:pPr>
    </w:p>
    <w:p w14:paraId="4E85036B" w14:textId="329F518E" w:rsidR="00864EAF" w:rsidRDefault="00864EAF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5088D27" w14:textId="77777777" w:rsidR="0030306E" w:rsidRDefault="0030306E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9E0E676" w14:textId="77777777" w:rsidR="00DB23E3" w:rsidRDefault="00560A2E" w:rsidP="00E03599">
      <w:pPr>
        <w:jc w:val="center"/>
        <w:rPr>
          <w:rFonts w:ascii="Garamond" w:hAnsi="Garamond"/>
          <w:i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</w:p>
    <w:p w14:paraId="7E570306" w14:textId="77777777" w:rsidR="00DB23E3" w:rsidRDefault="00DB23E3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3660E690" w14:textId="3B3FD673" w:rsidR="00C50AB6" w:rsidRDefault="00C50AB6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1B12C023" w14:textId="3961C7B2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7736CE5A" w14:textId="0C9758F8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53CE8C1" w14:textId="2CB9F29B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4D03C75B" w14:textId="77777777" w:rsidR="00E03599" w:rsidRPr="00C50AB6" w:rsidRDefault="00E03599" w:rsidP="0030306E">
      <w:pPr>
        <w:rPr>
          <w:rFonts w:ascii="Garamond" w:hAnsi="Garamond"/>
          <w:sz w:val="22"/>
          <w:szCs w:val="22"/>
          <w:lang w:val="sl-SI"/>
        </w:rPr>
      </w:pPr>
    </w:p>
    <w:p w14:paraId="52CFF97C" w14:textId="2A714485" w:rsidR="00724EB7" w:rsidRDefault="00724EB7" w:rsidP="00E03599">
      <w:pPr>
        <w:jc w:val="center"/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v slovenskem jeziku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>itle in Slovenian language</w:t>
      </w:r>
    </w:p>
    <w:p w14:paraId="0938E6D7" w14:textId="5D85D0A3" w:rsidR="00724EB7" w:rsidRDefault="00724EB7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71A1F639" w14:textId="6D6FCFF5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7589CF87" w14:textId="42EB730A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5DA9305B" w14:textId="3EB0F836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62F11B3" w14:textId="76C6D0F2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444ADAB6" w14:textId="77777777" w:rsidR="00E03599" w:rsidRPr="00274F5F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16106D4B" w14:textId="7F1EDB1C" w:rsidR="00724EB7" w:rsidRDefault="00724EB7" w:rsidP="00E03599">
      <w:pPr>
        <w:jc w:val="center"/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v angleškem jeziku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>itle in English language</w:t>
      </w:r>
    </w:p>
    <w:p w14:paraId="1DE4AB0C" w14:textId="6882ACB2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7828117C" w14:textId="3433C6AC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41597B71" w14:textId="20E1786B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04D55699" w14:textId="0767E821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3840E479" w14:textId="2C89CF6C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3DE7376E" w14:textId="6A463E97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3DC1993" w14:textId="4DCDD366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C33D654" w14:textId="1BB25266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30FCC87" w14:textId="302616BC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4042ECE9" w14:textId="62876C7A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00596941" w14:textId="0127896E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4CFF7E2" w14:textId="196586C9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6F09878" w14:textId="3716306D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94C9099" w14:textId="395436F7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ECD8575" w14:textId="77777777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A511464" w14:textId="49CE97FF" w:rsidR="00714266" w:rsidRDefault="00E03599" w:rsidP="00E03599">
      <w:pPr>
        <w:jc w:val="center"/>
        <w:rPr>
          <w:rFonts w:ascii="Garamond" w:hAnsi="Garamond"/>
          <w:i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Kraj in </w:t>
      </w:r>
      <w:r w:rsidR="00F40872">
        <w:rPr>
          <w:rFonts w:ascii="Garamond" w:hAnsi="Garamond"/>
          <w:sz w:val="22"/>
          <w:szCs w:val="22"/>
          <w:lang w:val="sl-SI"/>
        </w:rPr>
        <w:t>d</w:t>
      </w:r>
      <w:r w:rsidR="00724EB7">
        <w:rPr>
          <w:rFonts w:ascii="Garamond" w:hAnsi="Garamond"/>
          <w:sz w:val="22"/>
          <w:szCs w:val="22"/>
          <w:lang w:val="sl-SI"/>
        </w:rPr>
        <w:t>atum/</w:t>
      </w:r>
      <w:r w:rsidR="00F40872">
        <w:rPr>
          <w:rFonts w:ascii="Garamond" w:hAnsi="Garamond"/>
          <w:i/>
          <w:sz w:val="22"/>
          <w:szCs w:val="22"/>
          <w:lang w:val="sl-SI"/>
        </w:rPr>
        <w:t>Place and d</w:t>
      </w:r>
      <w:r w:rsidR="00724EB7" w:rsidRPr="00934EBC">
        <w:rPr>
          <w:rFonts w:ascii="Garamond" w:hAnsi="Garamond"/>
          <w:i/>
          <w:sz w:val="22"/>
          <w:szCs w:val="22"/>
          <w:lang w:val="sl-SI"/>
        </w:rPr>
        <w:t>ate</w:t>
      </w:r>
    </w:p>
    <w:sectPr w:rsidR="00714266" w:rsidSect="00F82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8564" w14:textId="77777777" w:rsidR="008F14D0" w:rsidRDefault="008F14D0">
      <w:r>
        <w:separator/>
      </w:r>
    </w:p>
  </w:endnote>
  <w:endnote w:type="continuationSeparator" w:id="0">
    <w:p w14:paraId="2283FD3E" w14:textId="77777777" w:rsidR="008F14D0" w:rsidRDefault="008F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1FAC" w14:textId="77777777" w:rsidR="00504F02" w:rsidRDefault="00504F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5124" w14:textId="77777777" w:rsidR="00504F02" w:rsidRDefault="00504F0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9E19" w14:textId="77777777" w:rsidR="00504F02" w:rsidRDefault="00504F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51A8" w14:textId="77777777" w:rsidR="008F14D0" w:rsidRDefault="008F14D0">
      <w:r>
        <w:separator/>
      </w:r>
    </w:p>
  </w:footnote>
  <w:footnote w:type="continuationSeparator" w:id="0">
    <w:p w14:paraId="2F513653" w14:textId="77777777" w:rsidR="008F14D0" w:rsidRDefault="008F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405E" w14:textId="77777777" w:rsidR="00504F02" w:rsidRDefault="00504F0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1B41" w14:textId="77777777" w:rsidR="00504F02" w:rsidRDefault="00504F0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A59B" w14:textId="507A4A32" w:rsidR="00F82B50" w:rsidRDefault="00F82B50" w:rsidP="004223AC">
    <w:pPr>
      <w:pStyle w:val="Glava"/>
    </w:pPr>
  </w:p>
  <w:p w14:paraId="7C27D50A" w14:textId="77777777" w:rsidR="00F82B50" w:rsidRDefault="00F82B50" w:rsidP="00F82B50">
    <w:pPr>
      <w:pStyle w:val="Glava"/>
      <w:jc w:val="center"/>
    </w:pPr>
  </w:p>
  <w:p w14:paraId="1F24E782" w14:textId="23A8278D" w:rsidR="00F82B50" w:rsidRDefault="00504F02" w:rsidP="00F82B50">
    <w:pPr>
      <w:pStyle w:val="Glava"/>
      <w:jc w:val="center"/>
    </w:pPr>
    <w:r>
      <w:rPr>
        <w:noProof/>
      </w:rPr>
      <w:drawing>
        <wp:inline distT="0" distB="0" distL="0" distR="0" wp14:anchorId="66B89F9F" wp14:editId="12C3D3A9">
          <wp:extent cx="2743200" cy="129880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70" cy="1302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90D740" w14:textId="1B7D6E30" w:rsidR="00210FF2" w:rsidRDefault="00210FF2" w:rsidP="00504F02">
    <w:pPr>
      <w:pStyle w:val="Glava"/>
    </w:pPr>
  </w:p>
  <w:p w14:paraId="1A9E85CC" w14:textId="77777777" w:rsidR="009F1549" w:rsidRDefault="009F1549" w:rsidP="00F82B50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NK8FAOZceyQtAAAA"/>
  </w:docVars>
  <w:rsids>
    <w:rsidRoot w:val="00A100D8"/>
    <w:rsid w:val="00002A11"/>
    <w:rsid w:val="00010855"/>
    <w:rsid w:val="000351BF"/>
    <w:rsid w:val="00073476"/>
    <w:rsid w:val="00081912"/>
    <w:rsid w:val="00082B80"/>
    <w:rsid w:val="000A67EC"/>
    <w:rsid w:val="000A7FA2"/>
    <w:rsid w:val="00104850"/>
    <w:rsid w:val="00112758"/>
    <w:rsid w:val="00117040"/>
    <w:rsid w:val="00134B3D"/>
    <w:rsid w:val="00136633"/>
    <w:rsid w:val="001823EE"/>
    <w:rsid w:val="0019230C"/>
    <w:rsid w:val="001A0756"/>
    <w:rsid w:val="001A76E4"/>
    <w:rsid w:val="001B4AF9"/>
    <w:rsid w:val="001C53BD"/>
    <w:rsid w:val="00210FF2"/>
    <w:rsid w:val="0024057E"/>
    <w:rsid w:val="0025109B"/>
    <w:rsid w:val="00252BA2"/>
    <w:rsid w:val="00274F5F"/>
    <w:rsid w:val="00280EEA"/>
    <w:rsid w:val="0028482B"/>
    <w:rsid w:val="00294D22"/>
    <w:rsid w:val="002969EC"/>
    <w:rsid w:val="002B18B8"/>
    <w:rsid w:val="002B1A95"/>
    <w:rsid w:val="002B6A0C"/>
    <w:rsid w:val="002B7BF6"/>
    <w:rsid w:val="002F01EA"/>
    <w:rsid w:val="002F403D"/>
    <w:rsid w:val="0030306E"/>
    <w:rsid w:val="0030643E"/>
    <w:rsid w:val="00311F41"/>
    <w:rsid w:val="00312B58"/>
    <w:rsid w:val="003431BC"/>
    <w:rsid w:val="003A3BF6"/>
    <w:rsid w:val="004223AC"/>
    <w:rsid w:val="00432F58"/>
    <w:rsid w:val="004849CF"/>
    <w:rsid w:val="004C3664"/>
    <w:rsid w:val="004C66E1"/>
    <w:rsid w:val="00504F02"/>
    <w:rsid w:val="0053762F"/>
    <w:rsid w:val="00560A2E"/>
    <w:rsid w:val="00570EEB"/>
    <w:rsid w:val="005D5496"/>
    <w:rsid w:val="00615FF5"/>
    <w:rsid w:val="00635CEC"/>
    <w:rsid w:val="00651105"/>
    <w:rsid w:val="00653EF1"/>
    <w:rsid w:val="00672B91"/>
    <w:rsid w:val="006A017D"/>
    <w:rsid w:val="006B2D45"/>
    <w:rsid w:val="006E4447"/>
    <w:rsid w:val="00714266"/>
    <w:rsid w:val="00724EB7"/>
    <w:rsid w:val="007D12D7"/>
    <w:rsid w:val="007E2DF9"/>
    <w:rsid w:val="00804AB7"/>
    <w:rsid w:val="008210B6"/>
    <w:rsid w:val="008256AF"/>
    <w:rsid w:val="00864EAF"/>
    <w:rsid w:val="008917A7"/>
    <w:rsid w:val="00895186"/>
    <w:rsid w:val="00896075"/>
    <w:rsid w:val="008D6500"/>
    <w:rsid w:val="008F14D0"/>
    <w:rsid w:val="0090194D"/>
    <w:rsid w:val="009045E4"/>
    <w:rsid w:val="00917B3C"/>
    <w:rsid w:val="00934EBC"/>
    <w:rsid w:val="00952375"/>
    <w:rsid w:val="00956A12"/>
    <w:rsid w:val="009A03D3"/>
    <w:rsid w:val="009F1549"/>
    <w:rsid w:val="00A05D16"/>
    <w:rsid w:val="00A100D8"/>
    <w:rsid w:val="00A80414"/>
    <w:rsid w:val="00A81D8E"/>
    <w:rsid w:val="00A84DF5"/>
    <w:rsid w:val="00AD6218"/>
    <w:rsid w:val="00AE3756"/>
    <w:rsid w:val="00AE7259"/>
    <w:rsid w:val="00B11B2F"/>
    <w:rsid w:val="00B20E6B"/>
    <w:rsid w:val="00B21AA6"/>
    <w:rsid w:val="00B24134"/>
    <w:rsid w:val="00B568CD"/>
    <w:rsid w:val="00B7202E"/>
    <w:rsid w:val="00B73481"/>
    <w:rsid w:val="00B75971"/>
    <w:rsid w:val="00B82315"/>
    <w:rsid w:val="00B904F9"/>
    <w:rsid w:val="00BA263F"/>
    <w:rsid w:val="00BB0DDA"/>
    <w:rsid w:val="00BC06AF"/>
    <w:rsid w:val="00BD281A"/>
    <w:rsid w:val="00BE4B6A"/>
    <w:rsid w:val="00C11EB7"/>
    <w:rsid w:val="00C22048"/>
    <w:rsid w:val="00C34780"/>
    <w:rsid w:val="00C371DE"/>
    <w:rsid w:val="00C43F3F"/>
    <w:rsid w:val="00C50AB6"/>
    <w:rsid w:val="00CB0022"/>
    <w:rsid w:val="00CD6382"/>
    <w:rsid w:val="00CE6D45"/>
    <w:rsid w:val="00D0382C"/>
    <w:rsid w:val="00D10795"/>
    <w:rsid w:val="00D179CA"/>
    <w:rsid w:val="00D8446B"/>
    <w:rsid w:val="00DB23E3"/>
    <w:rsid w:val="00DF3947"/>
    <w:rsid w:val="00E03599"/>
    <w:rsid w:val="00E078B8"/>
    <w:rsid w:val="00E07F46"/>
    <w:rsid w:val="00E23096"/>
    <w:rsid w:val="00E2342B"/>
    <w:rsid w:val="00E26658"/>
    <w:rsid w:val="00E52185"/>
    <w:rsid w:val="00E52B2D"/>
    <w:rsid w:val="00E735E4"/>
    <w:rsid w:val="00E777A4"/>
    <w:rsid w:val="00EA2FAE"/>
    <w:rsid w:val="00EB20FB"/>
    <w:rsid w:val="00ED6967"/>
    <w:rsid w:val="00F000FF"/>
    <w:rsid w:val="00F344A8"/>
    <w:rsid w:val="00F40872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AE7259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804AB7"/>
    <w:rPr>
      <w:lang w:val="en-GB"/>
    </w:rPr>
  </w:style>
  <w:style w:type="character" w:styleId="Hiperpovezava">
    <w:name w:val="Hyperlink"/>
    <w:basedOn w:val="Privzetapisavaodstavka"/>
    <w:uiPriority w:val="99"/>
    <w:unhideWhenUsed/>
    <w:rsid w:val="00A100D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B11B2F"/>
    <w:rPr>
      <w:color w:val="808080"/>
    </w:rPr>
  </w:style>
  <w:style w:type="table" w:styleId="Tabelamrea">
    <w:name w:val="Table Grid"/>
    <w:basedOn w:val="Navadnatabela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96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Golobar, Monika</cp:lastModifiedBy>
  <cp:revision>94</cp:revision>
  <cp:lastPrinted>2003-06-03T10:23:00Z</cp:lastPrinted>
  <dcterms:created xsi:type="dcterms:W3CDTF">2019-02-11T11:44:00Z</dcterms:created>
  <dcterms:modified xsi:type="dcterms:W3CDTF">2024-11-21T08:29:00Z</dcterms:modified>
</cp:coreProperties>
</file>