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F95F" w14:textId="202D43A9" w:rsidR="00F82B50" w:rsidRPr="00A81D8E" w:rsidRDefault="001C53BD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Prijava teme doktorske disertacije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 Grajeno okolje</w:t>
      </w:r>
      <w:r w:rsidR="00D452CF">
        <w:rPr>
          <w:rFonts w:ascii="Garamond" w:hAnsi="Garamond"/>
          <w:b/>
          <w:sz w:val="22"/>
          <w:szCs w:val="22"/>
          <w:lang w:val="sl-SI"/>
        </w:rPr>
        <w:t xml:space="preserve"> </w:t>
      </w:r>
      <w:r w:rsidR="00D12A8A">
        <w:rPr>
          <w:rFonts w:ascii="Garamond" w:hAnsi="Garamond"/>
          <w:b/>
          <w:sz w:val="22"/>
          <w:szCs w:val="22"/>
          <w:lang w:val="sl-SI"/>
        </w:rPr>
        <w:t>– reference mentorja in some</w:t>
      </w:r>
      <w:r w:rsidR="00674429">
        <w:rPr>
          <w:rFonts w:ascii="Garamond" w:hAnsi="Garamond"/>
          <w:b/>
          <w:sz w:val="22"/>
          <w:szCs w:val="22"/>
          <w:lang w:val="sl-SI"/>
        </w:rPr>
        <w:t>n</w:t>
      </w:r>
      <w:r w:rsidR="00D12A8A">
        <w:rPr>
          <w:rFonts w:ascii="Garamond" w:hAnsi="Garamond"/>
          <w:b/>
          <w:sz w:val="22"/>
          <w:szCs w:val="22"/>
          <w:lang w:val="sl-SI"/>
        </w:rPr>
        <w:t>torja</w:t>
      </w:r>
    </w:p>
    <w:p w14:paraId="03F7A590" w14:textId="7DFE7184" w:rsidR="002B6A0C" w:rsidRPr="00A81D8E" w:rsidRDefault="001C53BD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>
        <w:rPr>
          <w:rFonts w:ascii="Garamond" w:hAnsi="Garamond"/>
          <w:b/>
          <w:i/>
          <w:sz w:val="22"/>
          <w:szCs w:val="22"/>
          <w:lang w:val="sl-SI"/>
        </w:rPr>
        <w:t>Application for the doctoral dissertation theme</w:t>
      </w:r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at the doctoral study program Built environment</w:t>
      </w:r>
      <w:r w:rsidR="00D12A8A">
        <w:rPr>
          <w:rFonts w:ascii="Garamond" w:hAnsi="Garamond"/>
          <w:b/>
          <w:i/>
          <w:sz w:val="22"/>
          <w:szCs w:val="22"/>
          <w:lang w:val="sl-SI"/>
        </w:rPr>
        <w:t xml:space="preserve"> – supervisor and co-</w:t>
      </w:r>
      <w:r w:rsidR="00D12A8A" w:rsidRPr="00A84DF5">
        <w:rPr>
          <w:rFonts w:ascii="Garamond" w:hAnsi="Garamond"/>
          <w:b/>
          <w:i/>
          <w:sz w:val="22"/>
          <w:szCs w:val="22"/>
          <w:lang w:val="sl-SI"/>
        </w:rPr>
        <w:t>supervisor</w:t>
      </w:r>
      <w:r w:rsidR="00D12A8A">
        <w:rPr>
          <w:rFonts w:ascii="Garamond" w:hAnsi="Garamond"/>
          <w:b/>
          <w:i/>
          <w:sz w:val="22"/>
          <w:szCs w:val="22"/>
          <w:lang w:val="sl-SI"/>
        </w:rPr>
        <w:t xml:space="preserve"> references</w:t>
      </w:r>
    </w:p>
    <w:p w14:paraId="4E85036B" w14:textId="5FE0F477" w:rsidR="00864EAF" w:rsidRDefault="00864EAF" w:rsidP="006A017D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Besedilooznabemesta"/>
              <w:color w:val="auto"/>
              <w:highlight w:val="lightGray"/>
            </w:rPr>
            <w:t>Vpišite</w:t>
          </w:r>
          <w:r w:rsidR="00BB0DDA" w:rsidRPr="00432F58">
            <w:rPr>
              <w:rStyle w:val="Besedilooznabemesta"/>
              <w:color w:val="auto"/>
              <w:highlight w:val="lightGray"/>
            </w:rPr>
            <w:t>/</w:t>
          </w:r>
          <w:r w:rsidR="002B18B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3660E690" w14:textId="1A662B37" w:rsidR="00C50AB6" w:rsidRPr="00C50AB6" w:rsidRDefault="00C50AB6" w:rsidP="00C50AB6">
      <w:pPr>
        <w:rPr>
          <w:rFonts w:ascii="Garamond" w:hAnsi="Garamond"/>
          <w:sz w:val="22"/>
          <w:szCs w:val="22"/>
          <w:lang w:val="sl-SI"/>
        </w:rPr>
      </w:pPr>
    </w:p>
    <w:p w14:paraId="26D30A25" w14:textId="369E4B6F" w:rsidR="00724EB7" w:rsidRPr="00AD6218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 xml:space="preserve">itle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829698221"/>
          <w:placeholder>
            <w:docPart w:val="9DD76D15343A47E4A854359EFA948FA1"/>
          </w:placeholder>
          <w:showingPlcHdr/>
          <w:text w:multiLine="1"/>
        </w:sdtPr>
        <w:sdtEndPr/>
        <w:sdtContent>
          <w:r w:rsidR="00BC06AF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BC06AF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1E1C37A5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B5539A" w:rsidRPr="00B5539A" w14:paraId="20E4909B" w14:textId="77777777" w:rsidTr="00525D77">
        <w:tc>
          <w:tcPr>
            <w:tcW w:w="2122" w:type="dxa"/>
          </w:tcPr>
          <w:p w14:paraId="0A9B4FB9" w14:textId="68C502C2" w:rsidR="00B5539A" w:rsidRPr="003A2153" w:rsidRDefault="00B5539A" w:rsidP="001236A1">
            <w:pPr>
              <w:rPr>
                <w:rFonts w:ascii="Garamond" w:hAnsi="Garamond"/>
                <w:b/>
                <w:sz w:val="22"/>
                <w:szCs w:val="22"/>
                <w:lang w:val="sl-SI"/>
              </w:rPr>
            </w:pPr>
            <w:r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>Mentor</w:t>
            </w:r>
            <w:r w:rsidR="003A2153">
              <w:rPr>
                <w:rFonts w:ascii="Garamond" w:hAnsi="Garamond"/>
                <w:b/>
                <w:sz w:val="22"/>
                <w:szCs w:val="22"/>
                <w:lang w:val="sl-SI"/>
              </w:rPr>
              <w:t>,</w:t>
            </w:r>
            <w:r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 xml:space="preserve"> naziv</w:t>
            </w:r>
            <w:r w:rsidR="002B0464"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 xml:space="preserve"> /</w:t>
            </w:r>
          </w:p>
          <w:p w14:paraId="51F1B3F3" w14:textId="0C40F386" w:rsidR="00B5539A" w:rsidRPr="003A2153" w:rsidRDefault="00B5539A" w:rsidP="001236A1">
            <w:pPr>
              <w:rPr>
                <w:rFonts w:ascii="Garamond" w:hAnsi="Garamond"/>
                <w:b/>
                <w:sz w:val="22"/>
                <w:szCs w:val="22"/>
                <w:lang w:val="sl-SI"/>
              </w:rPr>
            </w:pPr>
            <w:r w:rsidRP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Supervisor</w:t>
            </w:r>
            <w:r w:rsid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, ti</w:t>
            </w:r>
            <w:r w:rsidRP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tle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1647011472"/>
              <w:placeholder>
                <w:docPart w:val="58E0005B6CD74A5BA852D59A76C18798"/>
              </w:placeholder>
              <w:showingPlcHdr/>
              <w:text w:multiLine="1"/>
            </w:sdtPr>
            <w:sdtEndPr/>
            <w:sdtContent>
              <w:p w14:paraId="40914A84" w14:textId="3302275C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B5539A" w:rsidRPr="00B5539A" w14:paraId="59E4F93D" w14:textId="77777777" w:rsidTr="00525D77">
        <w:tc>
          <w:tcPr>
            <w:tcW w:w="2122" w:type="dxa"/>
          </w:tcPr>
          <w:p w14:paraId="132DD5F2" w14:textId="64746B37" w:rsidR="00B5539A" w:rsidRDefault="00B5539A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>Šifra raziskovalca</w:t>
            </w:r>
            <w:r w:rsidR="002B0464">
              <w:rPr>
                <w:rFonts w:ascii="Garamond" w:hAnsi="Garamond"/>
                <w:sz w:val="22"/>
                <w:szCs w:val="22"/>
                <w:lang w:val="sl-SI"/>
              </w:rPr>
              <w:t xml:space="preserve"> /</w:t>
            </w:r>
          </w:p>
          <w:p w14:paraId="7B8C5E4D" w14:textId="126A4D8D" w:rsidR="00B5539A" w:rsidRPr="002B0464" w:rsidRDefault="00B5539A" w:rsidP="001236A1">
            <w:pPr>
              <w:rPr>
                <w:rFonts w:ascii="Garamond" w:hAnsi="Garamond"/>
                <w:i/>
                <w:sz w:val="22"/>
                <w:szCs w:val="22"/>
                <w:lang w:val="sl-SI"/>
              </w:rPr>
            </w:pPr>
            <w:r w:rsidRPr="002B0464">
              <w:rPr>
                <w:rFonts w:ascii="Garamond" w:hAnsi="Garamond"/>
                <w:i/>
                <w:sz w:val="22"/>
                <w:szCs w:val="22"/>
                <w:lang w:val="sl-SI"/>
              </w:rPr>
              <w:t>Researcher number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380090521"/>
              <w:placeholder>
                <w:docPart w:val="C5B094D2DC254C9A87FC7D6337577391"/>
              </w:placeholder>
              <w:showingPlcHdr/>
              <w:text w:multiLine="1"/>
            </w:sdtPr>
            <w:sdtEndPr/>
            <w:sdtContent>
              <w:p w14:paraId="530AA190" w14:textId="2718C5E8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B5539A" w:rsidRPr="00B5539A" w14:paraId="008C317C" w14:textId="77777777" w:rsidTr="00525D77">
        <w:tc>
          <w:tcPr>
            <w:tcW w:w="2122" w:type="dxa"/>
          </w:tcPr>
          <w:p w14:paraId="403A7087" w14:textId="0511318E" w:rsidR="00B5539A" w:rsidRPr="00B5539A" w:rsidRDefault="00B5539A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SICRIS </w:t>
            </w:r>
            <w:r w:rsidR="00E32C19">
              <w:rPr>
                <w:rFonts w:ascii="Garamond" w:hAnsi="Garamond"/>
                <w:sz w:val="22"/>
                <w:szCs w:val="22"/>
                <w:lang w:val="sl-SI"/>
              </w:rPr>
              <w:t>Z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119995983"/>
              <w:placeholder>
                <w:docPart w:val="6F2FCB405FF148C099A2930036B14A53"/>
              </w:placeholder>
              <w:showingPlcHdr/>
              <w:text w:multiLine="1"/>
            </w:sdtPr>
            <w:sdtEndPr/>
            <w:sdtContent>
              <w:p w14:paraId="1CFBBCF1" w14:textId="6A1856D2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0476DF" w:rsidRPr="00B5539A" w14:paraId="763BA6EB" w14:textId="77777777" w:rsidTr="00DE2A21">
        <w:tc>
          <w:tcPr>
            <w:tcW w:w="2122" w:type="dxa"/>
          </w:tcPr>
          <w:p w14:paraId="43A696DB" w14:textId="21D19C8B" w:rsidR="00B04F29" w:rsidRPr="00B5539A" w:rsidRDefault="000476DF" w:rsidP="00B04F29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SICRIS </w:t>
            </w:r>
            <w:r w:rsidR="00B04F29">
              <w:rPr>
                <w:rFonts w:ascii="Garamond" w:hAnsi="Garamond"/>
                <w:sz w:val="22"/>
                <w:szCs w:val="22"/>
                <w:lang w:val="sl-SI"/>
              </w:rPr>
              <w:t>A1/2</w:t>
            </w:r>
          </w:p>
          <w:p w14:paraId="68F61B3D" w14:textId="25A6F051" w:rsidR="000476DF" w:rsidRPr="00B5539A" w:rsidRDefault="000476DF" w:rsidP="00DE2A2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646118034"/>
              <w:placeholder>
                <w:docPart w:val="C330DC8906CD45DEAF53F782BFB29D83"/>
              </w:placeholder>
              <w:showingPlcHdr/>
              <w:text w:multiLine="1"/>
            </w:sdtPr>
            <w:sdtEndPr/>
            <w:sdtContent>
              <w:p w14:paraId="447FCF2C" w14:textId="77777777" w:rsidR="000476DF" w:rsidRPr="00816C95" w:rsidRDefault="000476DF" w:rsidP="00DE2A2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B5539A" w:rsidRPr="00B5539A" w14:paraId="14BDD799" w14:textId="77777777" w:rsidTr="00525D77">
        <w:tc>
          <w:tcPr>
            <w:tcW w:w="2122" w:type="dxa"/>
          </w:tcPr>
          <w:p w14:paraId="1D5323E9" w14:textId="77777777" w:rsidR="00B5539A" w:rsidRPr="00B5539A" w:rsidRDefault="00B5539A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Reference / </w:t>
            </w:r>
            <w:r w:rsidRPr="00816C95">
              <w:rPr>
                <w:rFonts w:ascii="Garamond" w:hAnsi="Garamond"/>
                <w:i/>
                <w:sz w:val="22"/>
                <w:szCs w:val="22"/>
                <w:lang w:val="sl-SI"/>
              </w:rPr>
              <w:t>References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2054290228"/>
              <w:placeholder>
                <w:docPart w:val="32C4497D966C40FF9F443B15A5007AE3"/>
              </w:placeholder>
              <w:showingPlcHdr/>
              <w:text w:multiLine="1"/>
            </w:sdtPr>
            <w:sdtEndPr/>
            <w:sdtContent>
              <w:p w14:paraId="19956E86" w14:textId="1CDFC948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B5539A" w:rsidRPr="00B5539A" w14:paraId="351D8F42" w14:textId="77777777" w:rsidTr="00525D77">
        <w:tc>
          <w:tcPr>
            <w:tcW w:w="2122" w:type="dxa"/>
          </w:tcPr>
          <w:p w14:paraId="5204BA4C" w14:textId="0CC56E24" w:rsidR="00B5539A" w:rsidRPr="00B5539A" w:rsidRDefault="00B5539A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1603102448"/>
              <w:placeholder>
                <w:docPart w:val="437CA6F0E7C447D18F3C4A53543F7317"/>
              </w:placeholder>
              <w:showingPlcHdr/>
              <w:text w:multiLine="1"/>
            </w:sdtPr>
            <w:sdtEndPr/>
            <w:sdtContent>
              <w:p w14:paraId="1A6BD02A" w14:textId="7E72DA93" w:rsidR="00B5539A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16C95" w:rsidRPr="00B5539A" w14:paraId="3A4AE0BF" w14:textId="77777777" w:rsidTr="00525D77">
        <w:tc>
          <w:tcPr>
            <w:tcW w:w="2122" w:type="dxa"/>
          </w:tcPr>
          <w:p w14:paraId="6472CA02" w14:textId="77777777" w:rsidR="00816C95" w:rsidRPr="00B5539A" w:rsidRDefault="00816C95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779143272"/>
              <w:placeholder>
                <w:docPart w:val="9D988635C2A94B6EA5333D78E5A94DB8"/>
              </w:placeholder>
              <w:showingPlcHdr/>
              <w:text w:multiLine="1"/>
            </w:sdtPr>
            <w:sdtEndPr/>
            <w:sdtContent>
              <w:p w14:paraId="22BCA677" w14:textId="58B377B9" w:rsidR="00816C95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16C95" w:rsidRPr="00B5539A" w14:paraId="13DEAC0A" w14:textId="77777777" w:rsidTr="00525D77">
        <w:tc>
          <w:tcPr>
            <w:tcW w:w="2122" w:type="dxa"/>
          </w:tcPr>
          <w:p w14:paraId="1E81D04F" w14:textId="77777777" w:rsidR="00816C95" w:rsidRPr="00B5539A" w:rsidRDefault="00816C95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267854173"/>
              <w:placeholder>
                <w:docPart w:val="55E04F818E6B4A508463096D39D8D223"/>
              </w:placeholder>
              <w:showingPlcHdr/>
              <w:text w:multiLine="1"/>
            </w:sdtPr>
            <w:sdtEndPr/>
            <w:sdtContent>
              <w:p w14:paraId="752126E9" w14:textId="2636F9F6" w:rsidR="00816C95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16C95" w:rsidRPr="00B5539A" w14:paraId="327BC0E6" w14:textId="77777777" w:rsidTr="00525D77">
        <w:tc>
          <w:tcPr>
            <w:tcW w:w="2122" w:type="dxa"/>
          </w:tcPr>
          <w:p w14:paraId="0CD1CD2B" w14:textId="77777777" w:rsidR="00816C95" w:rsidRPr="00B5539A" w:rsidRDefault="00816C95" w:rsidP="001236A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1279292810"/>
              <w:placeholder>
                <w:docPart w:val="BA8E779EA5DA4C99B4CEFEF721C7AEFB"/>
              </w:placeholder>
              <w:showingPlcHdr/>
              <w:text w:multiLine="1"/>
            </w:sdtPr>
            <w:sdtEndPr/>
            <w:sdtContent>
              <w:p w14:paraId="67B8AAC2" w14:textId="5DF7D900" w:rsidR="00816C95" w:rsidRPr="00816C95" w:rsidRDefault="00816C95" w:rsidP="001236A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</w:tbl>
    <w:p w14:paraId="4A0E26C8" w14:textId="1F3798BA" w:rsidR="00265735" w:rsidRDefault="00265735" w:rsidP="00C50AB6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8A681E" w:rsidRPr="00B5539A" w14:paraId="2FC140DA" w14:textId="77777777" w:rsidTr="00A53562">
        <w:tc>
          <w:tcPr>
            <w:tcW w:w="2122" w:type="dxa"/>
          </w:tcPr>
          <w:p w14:paraId="5B3AC9C4" w14:textId="3D029F0E" w:rsidR="008A681E" w:rsidRPr="003A2153" w:rsidRDefault="008A681E" w:rsidP="00A53562">
            <w:pPr>
              <w:rPr>
                <w:rFonts w:ascii="Garamond" w:hAnsi="Garamond"/>
                <w:b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sl-SI"/>
              </w:rPr>
              <w:t>Som</w:t>
            </w:r>
            <w:r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>entor</w:t>
            </w:r>
            <w:r>
              <w:rPr>
                <w:rFonts w:ascii="Garamond" w:hAnsi="Garamond"/>
                <w:b/>
                <w:sz w:val="22"/>
                <w:szCs w:val="22"/>
                <w:lang w:val="sl-SI"/>
              </w:rPr>
              <w:t>,</w:t>
            </w:r>
            <w:r w:rsidRPr="003A2153">
              <w:rPr>
                <w:rFonts w:ascii="Garamond" w:hAnsi="Garamond"/>
                <w:b/>
                <w:sz w:val="22"/>
                <w:szCs w:val="22"/>
                <w:lang w:val="sl-SI"/>
              </w:rPr>
              <w:t xml:space="preserve"> naziv /</w:t>
            </w:r>
          </w:p>
          <w:p w14:paraId="795B3B1E" w14:textId="7C105551" w:rsidR="008A681E" w:rsidRPr="003A2153" w:rsidRDefault="008A681E" w:rsidP="00A53562">
            <w:pPr>
              <w:rPr>
                <w:rFonts w:ascii="Garamond" w:hAnsi="Garamond"/>
                <w:b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Co-s</w:t>
            </w:r>
            <w:r w:rsidRP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upervisor</w:t>
            </w:r>
            <w:r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, ti</w:t>
            </w:r>
            <w:r w:rsidRPr="003A2153">
              <w:rPr>
                <w:rFonts w:ascii="Garamond" w:hAnsi="Garamond"/>
                <w:b/>
                <w:i/>
                <w:sz w:val="22"/>
                <w:szCs w:val="22"/>
                <w:lang w:val="sl-SI"/>
              </w:rPr>
              <w:t>tle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1457827323"/>
              <w:placeholder>
                <w:docPart w:val="493D5CCF20CD4CE2A92F2FB67FFD73E5"/>
              </w:placeholder>
              <w:showingPlcHdr/>
              <w:text w:multiLine="1"/>
            </w:sdtPr>
            <w:sdtEndPr/>
            <w:sdtContent>
              <w:p w14:paraId="3BF7E2B6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6E5398AA" w14:textId="77777777" w:rsidTr="00A53562">
        <w:tc>
          <w:tcPr>
            <w:tcW w:w="2122" w:type="dxa"/>
          </w:tcPr>
          <w:p w14:paraId="23E1B1C8" w14:textId="77777777" w:rsidR="008A681E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>Šifra raziskovalca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</w:t>
            </w:r>
          </w:p>
          <w:p w14:paraId="246DFD2E" w14:textId="77777777" w:rsidR="008A681E" w:rsidRPr="002B0464" w:rsidRDefault="008A681E" w:rsidP="00A53562">
            <w:pPr>
              <w:rPr>
                <w:rFonts w:ascii="Garamond" w:hAnsi="Garamond"/>
                <w:i/>
                <w:sz w:val="22"/>
                <w:szCs w:val="22"/>
                <w:lang w:val="sl-SI"/>
              </w:rPr>
            </w:pPr>
            <w:r w:rsidRPr="002B0464">
              <w:rPr>
                <w:rFonts w:ascii="Garamond" w:hAnsi="Garamond"/>
                <w:i/>
                <w:sz w:val="22"/>
                <w:szCs w:val="22"/>
                <w:lang w:val="sl-SI"/>
              </w:rPr>
              <w:t>Researcher number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440763480"/>
              <w:placeholder>
                <w:docPart w:val="822A6E3305E34BFDB3D81565F8C9B778"/>
              </w:placeholder>
              <w:showingPlcHdr/>
              <w:text w:multiLine="1"/>
            </w:sdtPr>
            <w:sdtEndPr/>
            <w:sdtContent>
              <w:p w14:paraId="2A96980B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09115C" w:rsidRPr="00B5539A" w14:paraId="5B54B7AD" w14:textId="77777777" w:rsidTr="00DE2A21">
        <w:tc>
          <w:tcPr>
            <w:tcW w:w="2122" w:type="dxa"/>
          </w:tcPr>
          <w:p w14:paraId="28A13267" w14:textId="77777777" w:rsidR="0009115C" w:rsidRPr="00B5539A" w:rsidRDefault="0009115C" w:rsidP="00DE2A2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SICRIS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Z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179199317"/>
              <w:placeholder>
                <w:docPart w:val="FB1C89A126744E8686EC4B6D8309E683"/>
              </w:placeholder>
              <w:showingPlcHdr/>
              <w:text w:multiLine="1"/>
            </w:sdtPr>
            <w:sdtEndPr/>
            <w:sdtContent>
              <w:p w14:paraId="4B176399" w14:textId="77777777" w:rsidR="0009115C" w:rsidRPr="00816C95" w:rsidRDefault="0009115C" w:rsidP="00DE2A2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09115C" w:rsidRPr="00B5539A" w14:paraId="181581AA" w14:textId="77777777" w:rsidTr="00DE2A21">
        <w:tc>
          <w:tcPr>
            <w:tcW w:w="2122" w:type="dxa"/>
          </w:tcPr>
          <w:p w14:paraId="5C17528B" w14:textId="77777777" w:rsidR="0009115C" w:rsidRPr="00B5539A" w:rsidRDefault="0009115C" w:rsidP="00DE2A21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SICRIS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A1/2</w:t>
            </w:r>
          </w:p>
          <w:p w14:paraId="05C69184" w14:textId="77777777" w:rsidR="0009115C" w:rsidRPr="00B5539A" w:rsidRDefault="0009115C" w:rsidP="00DE2A21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837766347"/>
              <w:placeholder>
                <w:docPart w:val="0618C5E343A94595B34F2E55D71BD6CC"/>
              </w:placeholder>
              <w:showingPlcHdr/>
              <w:text w:multiLine="1"/>
            </w:sdtPr>
            <w:sdtEndPr/>
            <w:sdtContent>
              <w:p w14:paraId="2DC92176" w14:textId="77777777" w:rsidR="0009115C" w:rsidRPr="00816C95" w:rsidRDefault="0009115C" w:rsidP="00DE2A21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04DCD1C4" w14:textId="77777777" w:rsidTr="00A53562">
        <w:tc>
          <w:tcPr>
            <w:tcW w:w="2122" w:type="dxa"/>
          </w:tcPr>
          <w:p w14:paraId="25BE3573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B5539A">
              <w:rPr>
                <w:rFonts w:ascii="Garamond" w:hAnsi="Garamond"/>
                <w:sz w:val="22"/>
                <w:szCs w:val="22"/>
                <w:lang w:val="sl-SI"/>
              </w:rPr>
              <w:t xml:space="preserve">Reference / </w:t>
            </w:r>
            <w:r w:rsidRPr="00816C95">
              <w:rPr>
                <w:rFonts w:ascii="Garamond" w:hAnsi="Garamond"/>
                <w:i/>
                <w:sz w:val="22"/>
                <w:szCs w:val="22"/>
                <w:lang w:val="sl-SI"/>
              </w:rPr>
              <w:t>References</w:t>
            </w: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286246940"/>
              <w:placeholder>
                <w:docPart w:val="57845D1C4ACB4A7DA03CDAF29E080D4A"/>
              </w:placeholder>
              <w:showingPlcHdr/>
              <w:text w:multiLine="1"/>
            </w:sdtPr>
            <w:sdtEndPr/>
            <w:sdtContent>
              <w:p w14:paraId="0D154AA2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32D2FCA7" w14:textId="77777777" w:rsidTr="00A53562">
        <w:tc>
          <w:tcPr>
            <w:tcW w:w="2122" w:type="dxa"/>
          </w:tcPr>
          <w:p w14:paraId="2668066D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842510694"/>
              <w:placeholder>
                <w:docPart w:val="703AA403812142848825663936C7FBA8"/>
              </w:placeholder>
              <w:showingPlcHdr/>
              <w:text w:multiLine="1"/>
            </w:sdtPr>
            <w:sdtEndPr/>
            <w:sdtContent>
              <w:p w14:paraId="7FCB3C3D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23E56090" w14:textId="77777777" w:rsidTr="00A53562">
        <w:tc>
          <w:tcPr>
            <w:tcW w:w="2122" w:type="dxa"/>
          </w:tcPr>
          <w:p w14:paraId="63335C52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213480086"/>
              <w:placeholder>
                <w:docPart w:val="3E1890C615544103BACFE50187BF10FE"/>
              </w:placeholder>
              <w:showingPlcHdr/>
              <w:text w:multiLine="1"/>
            </w:sdtPr>
            <w:sdtEndPr/>
            <w:sdtContent>
              <w:p w14:paraId="4469A4D5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23BA6D91" w14:textId="77777777" w:rsidTr="00A53562">
        <w:tc>
          <w:tcPr>
            <w:tcW w:w="2122" w:type="dxa"/>
          </w:tcPr>
          <w:p w14:paraId="31B63E58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756404715"/>
              <w:placeholder>
                <w:docPart w:val="FADCD4BDFC0C4801A574719F3FE951CE"/>
              </w:placeholder>
              <w:showingPlcHdr/>
              <w:text w:multiLine="1"/>
            </w:sdtPr>
            <w:sdtEndPr/>
            <w:sdtContent>
              <w:p w14:paraId="37827B21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  <w:tr w:rsidR="008A681E" w:rsidRPr="00B5539A" w14:paraId="1DBFCDDB" w14:textId="77777777" w:rsidTr="00A53562">
        <w:tc>
          <w:tcPr>
            <w:tcW w:w="2122" w:type="dxa"/>
          </w:tcPr>
          <w:p w14:paraId="420A1F94" w14:textId="77777777" w:rsidR="008A681E" w:rsidRPr="00B5539A" w:rsidRDefault="008A681E" w:rsidP="00A53562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</w:tc>
        <w:tc>
          <w:tcPr>
            <w:tcW w:w="6237" w:type="dxa"/>
          </w:tcPr>
          <w:sdt>
            <w:sdtPr>
              <w:rPr>
                <w:rFonts w:ascii="Garamond" w:hAnsi="Garamond"/>
                <w:sz w:val="22"/>
                <w:szCs w:val="22"/>
                <w:highlight w:val="darkGray"/>
                <w:lang w:val="sl-SI"/>
              </w:rPr>
              <w:id w:val="-1955475531"/>
              <w:placeholder>
                <w:docPart w:val="D2DB6F4B1CE24DF7A95C50A54B738669"/>
              </w:placeholder>
              <w:showingPlcHdr/>
              <w:text w:multiLine="1"/>
            </w:sdtPr>
            <w:sdtEndPr/>
            <w:sdtContent>
              <w:p w14:paraId="196A4AAF" w14:textId="77777777" w:rsidR="008A681E" w:rsidRPr="00816C95" w:rsidRDefault="008A681E" w:rsidP="00A53562">
                <w:pPr>
                  <w:rPr>
                    <w:rFonts w:ascii="Garamond" w:hAnsi="Garamond"/>
                    <w:sz w:val="22"/>
                    <w:szCs w:val="22"/>
                    <w:highlight w:val="darkGray"/>
                    <w:lang w:val="sl-SI"/>
                  </w:rPr>
                </w:pPr>
                <w:r w:rsidRPr="00432F58">
                  <w:rPr>
                    <w:rStyle w:val="Besedilooznabemesta"/>
                    <w:color w:val="auto"/>
                    <w:highlight w:val="lightGray"/>
                  </w:rPr>
                  <w:t>Vpišite/</w:t>
                </w:r>
                <w:r>
                  <w:rPr>
                    <w:rStyle w:val="Besedilooznabemesta"/>
                    <w:color w:val="auto"/>
                    <w:highlight w:val="lightGray"/>
                  </w:rPr>
                  <w:t>Enter</w:t>
                </w:r>
              </w:p>
            </w:sdtContent>
          </w:sdt>
        </w:tc>
      </w:tr>
    </w:tbl>
    <w:p w14:paraId="4BA349B1" w14:textId="77777777" w:rsidR="00E81890" w:rsidRDefault="00E81890" w:rsidP="00C50AB6">
      <w:pPr>
        <w:rPr>
          <w:rFonts w:ascii="Garamond" w:hAnsi="Garamond"/>
          <w:sz w:val="22"/>
          <w:szCs w:val="22"/>
          <w:lang w:val="sl-SI"/>
        </w:rPr>
      </w:pPr>
    </w:p>
    <w:p w14:paraId="7B80076F" w14:textId="77777777" w:rsidR="00530339" w:rsidRDefault="00B04F29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SICRIS Z</w:t>
      </w:r>
      <w:r w:rsidR="00363A49">
        <w:rPr>
          <w:rFonts w:ascii="Garamond" w:hAnsi="Garamond"/>
          <w:sz w:val="22"/>
          <w:szCs w:val="22"/>
          <w:lang w:val="sl-SI"/>
        </w:rPr>
        <w:t xml:space="preserve"> in A1/2 točke v</w:t>
      </w:r>
      <w:r>
        <w:rPr>
          <w:rFonts w:ascii="Garamond" w:hAnsi="Garamond"/>
          <w:sz w:val="22"/>
          <w:szCs w:val="22"/>
          <w:lang w:val="sl-SI"/>
        </w:rPr>
        <w:t xml:space="preserve"> zadnjih 5-ih letih</w:t>
      </w:r>
      <w:r w:rsidR="00530339">
        <w:rPr>
          <w:rFonts w:ascii="Garamond" w:hAnsi="Garamond"/>
          <w:sz w:val="22"/>
          <w:szCs w:val="22"/>
          <w:lang w:val="sl-SI"/>
        </w:rPr>
        <w:t>.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="00530339" w:rsidRPr="00530339">
        <w:rPr>
          <w:rFonts w:ascii="Garamond" w:hAnsi="Garamond"/>
          <w:i/>
          <w:sz w:val="22"/>
          <w:szCs w:val="22"/>
          <w:lang w:val="sl-SI"/>
        </w:rPr>
        <w:t xml:space="preserve">SICRIS Z and A1/2 points </w:t>
      </w:r>
      <w:r w:rsidRPr="00530339">
        <w:rPr>
          <w:rFonts w:ascii="Garamond" w:hAnsi="Garamond"/>
          <w:i/>
          <w:sz w:val="22"/>
          <w:szCs w:val="22"/>
          <w:lang w:val="sl-SI"/>
        </w:rPr>
        <w:t>in last 5 years</w:t>
      </w:r>
      <w:r w:rsidR="00530339" w:rsidRPr="00530339">
        <w:rPr>
          <w:rFonts w:ascii="Garamond" w:hAnsi="Garamond"/>
          <w:i/>
          <w:sz w:val="22"/>
          <w:szCs w:val="22"/>
          <w:lang w:val="sl-SI"/>
        </w:rPr>
        <w:t>.</w:t>
      </w:r>
    </w:p>
    <w:p w14:paraId="75B637A9" w14:textId="18AEDD68" w:rsidR="000F4F90" w:rsidRDefault="00801E42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Tri do pet referenc s področja naloge. </w:t>
      </w:r>
      <w:r w:rsidR="00265735">
        <w:rPr>
          <w:rFonts w:ascii="Garamond" w:hAnsi="Garamond"/>
          <w:sz w:val="22"/>
          <w:szCs w:val="22"/>
          <w:lang w:val="sl-SI"/>
        </w:rPr>
        <w:t xml:space="preserve">/ </w:t>
      </w:r>
      <w:r w:rsidR="00265735" w:rsidRPr="00FE2878">
        <w:rPr>
          <w:rFonts w:ascii="Garamond" w:hAnsi="Garamond"/>
          <w:i/>
          <w:sz w:val="22"/>
          <w:szCs w:val="22"/>
          <w:lang w:val="sl-SI"/>
        </w:rPr>
        <w:t>Th</w:t>
      </w:r>
      <w:r w:rsidR="001959E4" w:rsidRPr="00FE2878">
        <w:rPr>
          <w:rFonts w:ascii="Garamond" w:hAnsi="Garamond"/>
          <w:i/>
          <w:sz w:val="22"/>
          <w:szCs w:val="22"/>
          <w:lang w:val="sl-SI"/>
        </w:rPr>
        <w:t>ree to five references covering thesis proposal.</w:t>
      </w:r>
    </w:p>
    <w:p w14:paraId="018879B6" w14:textId="77777777" w:rsidR="001959E4" w:rsidRDefault="001959E4" w:rsidP="00C50AB6">
      <w:pPr>
        <w:rPr>
          <w:rFonts w:ascii="Garamond" w:hAnsi="Garamond"/>
          <w:sz w:val="22"/>
          <w:szCs w:val="22"/>
          <w:lang w:val="sl-SI"/>
        </w:rPr>
      </w:pPr>
    </w:p>
    <w:p w14:paraId="39AEAA09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r w:rsidRPr="00934EBC">
        <w:rPr>
          <w:rFonts w:ascii="Garamond" w:hAnsi="Garamond"/>
          <w:i/>
          <w:sz w:val="22"/>
          <w:szCs w:val="22"/>
          <w:lang w:val="sl-SI"/>
        </w:rPr>
        <w:t>Date</w:t>
      </w:r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Besedilooznabemesta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sectPr w:rsidR="00724EB7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9E2D" w14:textId="77777777" w:rsidR="00804BF7" w:rsidRDefault="00804BF7">
      <w:r>
        <w:separator/>
      </w:r>
    </w:p>
  </w:endnote>
  <w:endnote w:type="continuationSeparator" w:id="0">
    <w:p w14:paraId="0FD1A225" w14:textId="77777777" w:rsidR="00804BF7" w:rsidRDefault="0080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8073" w14:textId="77777777" w:rsidR="00804BF7" w:rsidRDefault="00804BF7">
      <w:r>
        <w:separator/>
      </w:r>
    </w:p>
  </w:footnote>
  <w:footnote w:type="continuationSeparator" w:id="0">
    <w:p w14:paraId="3761207A" w14:textId="77777777" w:rsidR="00804BF7" w:rsidRDefault="0080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D740" w14:textId="6F468038" w:rsidR="00210FF2" w:rsidRDefault="00F42A9E" w:rsidP="00F42A9E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3E12A24" wp14:editId="63347A58">
          <wp:simplePos x="0" y="0"/>
          <wp:positionH relativeFrom="margin">
            <wp:align>center</wp:align>
          </wp:positionH>
          <wp:positionV relativeFrom="paragraph">
            <wp:posOffset>-272415</wp:posOffset>
          </wp:positionV>
          <wp:extent cx="2470150" cy="1169035"/>
          <wp:effectExtent l="0" t="0" r="6350" b="0"/>
          <wp:wrapTight wrapText="bothSides">
            <wp:wrapPolygon edited="0">
              <wp:start x="0" y="0"/>
              <wp:lineTo x="0" y="21119"/>
              <wp:lineTo x="21489" y="21119"/>
              <wp:lineTo x="21489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116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AB7"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G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13E09230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44B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9E85CC" w14:textId="77777777" w:rsidR="009F1549" w:rsidRDefault="009F1549" w:rsidP="00F82B50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DvQvHBuCJntXrQhi9U4jBxvhG9fb5uHaI+BWK6AE0wXJtODHCQm1vOiyKRl+SwR+SBeFdLzHMseN1ewqjdGg==" w:salt="Jhhp04rwsxMiXXLXnho8y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tKgFAClA46MtAAAA"/>
  </w:docVars>
  <w:rsids>
    <w:rsidRoot w:val="00A100D8"/>
    <w:rsid w:val="00002A11"/>
    <w:rsid w:val="00010855"/>
    <w:rsid w:val="000351BF"/>
    <w:rsid w:val="000476DF"/>
    <w:rsid w:val="00073476"/>
    <w:rsid w:val="00081912"/>
    <w:rsid w:val="00082B80"/>
    <w:rsid w:val="0009115C"/>
    <w:rsid w:val="000A67EC"/>
    <w:rsid w:val="000A7FA2"/>
    <w:rsid w:val="000C0B21"/>
    <w:rsid w:val="000F4F90"/>
    <w:rsid w:val="00104850"/>
    <w:rsid w:val="00112758"/>
    <w:rsid w:val="00117040"/>
    <w:rsid w:val="00134B3D"/>
    <w:rsid w:val="00136633"/>
    <w:rsid w:val="001823EE"/>
    <w:rsid w:val="0019230C"/>
    <w:rsid w:val="001959E4"/>
    <w:rsid w:val="001A0756"/>
    <w:rsid w:val="001A76E4"/>
    <w:rsid w:val="001B1CED"/>
    <w:rsid w:val="001B4AF9"/>
    <w:rsid w:val="001C53BD"/>
    <w:rsid w:val="00210FF2"/>
    <w:rsid w:val="0024057E"/>
    <w:rsid w:val="0025109B"/>
    <w:rsid w:val="00252BA2"/>
    <w:rsid w:val="00265735"/>
    <w:rsid w:val="00274F5F"/>
    <w:rsid w:val="00280EEA"/>
    <w:rsid w:val="0028482B"/>
    <w:rsid w:val="00294D22"/>
    <w:rsid w:val="002969EC"/>
    <w:rsid w:val="002A3529"/>
    <w:rsid w:val="002B0464"/>
    <w:rsid w:val="002B18B8"/>
    <w:rsid w:val="002B1A95"/>
    <w:rsid w:val="002B6A0C"/>
    <w:rsid w:val="002B7BF6"/>
    <w:rsid w:val="002F01EA"/>
    <w:rsid w:val="002F403D"/>
    <w:rsid w:val="0030643E"/>
    <w:rsid w:val="00311F41"/>
    <w:rsid w:val="00312B58"/>
    <w:rsid w:val="003265AD"/>
    <w:rsid w:val="003431BC"/>
    <w:rsid w:val="00363A49"/>
    <w:rsid w:val="003A2153"/>
    <w:rsid w:val="003A3BF6"/>
    <w:rsid w:val="004223AC"/>
    <w:rsid w:val="00432F58"/>
    <w:rsid w:val="004830A6"/>
    <w:rsid w:val="004849CF"/>
    <w:rsid w:val="004873F4"/>
    <w:rsid w:val="004B731A"/>
    <w:rsid w:val="004C3664"/>
    <w:rsid w:val="004C66E1"/>
    <w:rsid w:val="00525D77"/>
    <w:rsid w:val="00530339"/>
    <w:rsid w:val="0053762F"/>
    <w:rsid w:val="00560A2E"/>
    <w:rsid w:val="00570EEB"/>
    <w:rsid w:val="005D5496"/>
    <w:rsid w:val="00615FF5"/>
    <w:rsid w:val="00635CEC"/>
    <w:rsid w:val="00651105"/>
    <w:rsid w:val="00653EF1"/>
    <w:rsid w:val="00672B91"/>
    <w:rsid w:val="00674429"/>
    <w:rsid w:val="006A017D"/>
    <w:rsid w:val="006B2D45"/>
    <w:rsid w:val="006E4447"/>
    <w:rsid w:val="00724EB7"/>
    <w:rsid w:val="007C32FF"/>
    <w:rsid w:val="007D12D7"/>
    <w:rsid w:val="007E2DF9"/>
    <w:rsid w:val="00801E42"/>
    <w:rsid w:val="00804AB7"/>
    <w:rsid w:val="00804BF7"/>
    <w:rsid w:val="00816C95"/>
    <w:rsid w:val="008210B6"/>
    <w:rsid w:val="008256AF"/>
    <w:rsid w:val="00864EAF"/>
    <w:rsid w:val="008917A7"/>
    <w:rsid w:val="00895186"/>
    <w:rsid w:val="00896075"/>
    <w:rsid w:val="008A681E"/>
    <w:rsid w:val="008D6500"/>
    <w:rsid w:val="0090194D"/>
    <w:rsid w:val="009045E4"/>
    <w:rsid w:val="00917B3C"/>
    <w:rsid w:val="00934EBC"/>
    <w:rsid w:val="00952375"/>
    <w:rsid w:val="00956A12"/>
    <w:rsid w:val="009573C3"/>
    <w:rsid w:val="009E775D"/>
    <w:rsid w:val="009F1549"/>
    <w:rsid w:val="00A05108"/>
    <w:rsid w:val="00A05D16"/>
    <w:rsid w:val="00A100D8"/>
    <w:rsid w:val="00A66459"/>
    <w:rsid w:val="00A80414"/>
    <w:rsid w:val="00A81D8E"/>
    <w:rsid w:val="00A84DF5"/>
    <w:rsid w:val="00AD6218"/>
    <w:rsid w:val="00AE3756"/>
    <w:rsid w:val="00AE7259"/>
    <w:rsid w:val="00B04F29"/>
    <w:rsid w:val="00B11B2F"/>
    <w:rsid w:val="00B20E6B"/>
    <w:rsid w:val="00B21AA6"/>
    <w:rsid w:val="00B24134"/>
    <w:rsid w:val="00B5539A"/>
    <w:rsid w:val="00B568CD"/>
    <w:rsid w:val="00B7202E"/>
    <w:rsid w:val="00B73481"/>
    <w:rsid w:val="00B75971"/>
    <w:rsid w:val="00B807BE"/>
    <w:rsid w:val="00B82315"/>
    <w:rsid w:val="00B904F9"/>
    <w:rsid w:val="00BA263F"/>
    <w:rsid w:val="00BB0DDA"/>
    <w:rsid w:val="00BC06AF"/>
    <w:rsid w:val="00BD281A"/>
    <w:rsid w:val="00BE4B6A"/>
    <w:rsid w:val="00C11EB7"/>
    <w:rsid w:val="00C22048"/>
    <w:rsid w:val="00C34780"/>
    <w:rsid w:val="00C371DE"/>
    <w:rsid w:val="00C50AB6"/>
    <w:rsid w:val="00CB0022"/>
    <w:rsid w:val="00CD6382"/>
    <w:rsid w:val="00CE6D45"/>
    <w:rsid w:val="00D00C7E"/>
    <w:rsid w:val="00D0382C"/>
    <w:rsid w:val="00D06EA3"/>
    <w:rsid w:val="00D10795"/>
    <w:rsid w:val="00D12A8A"/>
    <w:rsid w:val="00D179CA"/>
    <w:rsid w:val="00D452CF"/>
    <w:rsid w:val="00DF3947"/>
    <w:rsid w:val="00E078B8"/>
    <w:rsid w:val="00E07F46"/>
    <w:rsid w:val="00E23096"/>
    <w:rsid w:val="00E2342B"/>
    <w:rsid w:val="00E26658"/>
    <w:rsid w:val="00E32C19"/>
    <w:rsid w:val="00E52185"/>
    <w:rsid w:val="00E52B2D"/>
    <w:rsid w:val="00E735E4"/>
    <w:rsid w:val="00E777A4"/>
    <w:rsid w:val="00E81890"/>
    <w:rsid w:val="00EA2FAE"/>
    <w:rsid w:val="00EB20FB"/>
    <w:rsid w:val="00ED6967"/>
    <w:rsid w:val="00F000FF"/>
    <w:rsid w:val="00F344A8"/>
    <w:rsid w:val="00F42A9E"/>
    <w:rsid w:val="00F54476"/>
    <w:rsid w:val="00F82B50"/>
    <w:rsid w:val="00F84C31"/>
    <w:rsid w:val="00F95DAA"/>
    <w:rsid w:val="00FB7AA4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E7259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804AB7"/>
    <w:rPr>
      <w:lang w:val="en-GB"/>
    </w:rPr>
  </w:style>
  <w:style w:type="character" w:styleId="Hiperpovezava">
    <w:name w:val="Hyperlink"/>
    <w:basedOn w:val="Privzetapisavaodstavka"/>
    <w:uiPriority w:val="99"/>
    <w:unhideWhenUsed/>
    <w:rsid w:val="00A100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B11B2F"/>
    <w:rPr>
      <w:color w:val="808080"/>
    </w:rPr>
  </w:style>
  <w:style w:type="table" w:styleId="Tabelamrea">
    <w:name w:val="Table Grid"/>
    <w:basedOn w:val="Navadnatabela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9DD76D15343A47E4A854359EFA94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290B-B33B-46FF-96E2-263582F8F7D6}"/>
      </w:docPartPr>
      <w:docPartBody>
        <w:p w:rsidR="00ED5273" w:rsidRDefault="002E3B86" w:rsidP="002E3B86">
          <w:pPr>
            <w:pStyle w:val="9DD76D15343A47E4A854359EFA948FA1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ED5273" w:rsidRDefault="002E3B86" w:rsidP="002E3B86">
          <w:pPr>
            <w:pStyle w:val="805CBB11950748418E94BE5EFA2690B52"/>
          </w:pPr>
          <w:r w:rsidRPr="00E07F46">
            <w:rPr>
              <w:rStyle w:val="Besedilooznabemesta"/>
              <w:highlight w:val="lightGray"/>
            </w:rPr>
            <w:t>Izberite/Select</w:t>
          </w:r>
        </w:p>
      </w:docPartBody>
    </w:docPart>
    <w:docPart>
      <w:docPartPr>
        <w:name w:val="58E0005B6CD74A5BA852D59A76C1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6C7B-E967-494B-9621-8E27C81111A0}"/>
      </w:docPartPr>
      <w:docPartBody>
        <w:p w:rsidR="00C41E64" w:rsidRDefault="00ED5273" w:rsidP="00ED5273">
          <w:pPr>
            <w:pStyle w:val="58E0005B6CD74A5BA852D59A76C18798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C5B094D2DC254C9A87FC7D633757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7D9A7-F4FF-46E1-BAA4-4DE0C7851A62}"/>
      </w:docPartPr>
      <w:docPartBody>
        <w:p w:rsidR="00C41E64" w:rsidRDefault="00ED5273" w:rsidP="00ED5273">
          <w:pPr>
            <w:pStyle w:val="C5B094D2DC254C9A87FC7D6337577391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6F2FCB405FF148C099A2930036B1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404E-70A2-44A7-A796-0E92869DC5DC}"/>
      </w:docPartPr>
      <w:docPartBody>
        <w:p w:rsidR="00C41E64" w:rsidRDefault="00ED5273" w:rsidP="00ED5273">
          <w:pPr>
            <w:pStyle w:val="6F2FCB405FF148C099A2930036B14A53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32C4497D966C40FF9F443B15A500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AC8ED-6233-4A64-A456-7A3770E23247}"/>
      </w:docPartPr>
      <w:docPartBody>
        <w:p w:rsidR="00C41E64" w:rsidRDefault="00ED5273" w:rsidP="00ED5273">
          <w:pPr>
            <w:pStyle w:val="32C4497D966C40FF9F443B15A5007AE3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437CA6F0E7C447D18F3C4A53543F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DFFA-1C65-4A9F-98FC-FADF3CC2A185}"/>
      </w:docPartPr>
      <w:docPartBody>
        <w:p w:rsidR="00C41E64" w:rsidRDefault="00ED5273" w:rsidP="00ED5273">
          <w:pPr>
            <w:pStyle w:val="437CA6F0E7C447D18F3C4A53543F7317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9D988635C2A94B6EA5333D78E5A9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62FD-983B-43CF-961D-2F3AD8D29DA6}"/>
      </w:docPartPr>
      <w:docPartBody>
        <w:p w:rsidR="00C41E64" w:rsidRDefault="00ED5273" w:rsidP="00ED5273">
          <w:pPr>
            <w:pStyle w:val="9D988635C2A94B6EA5333D78E5A94DB8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55E04F818E6B4A508463096D39D8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0C3E-2FF9-431E-A140-D4B1CB9B73D2}"/>
      </w:docPartPr>
      <w:docPartBody>
        <w:p w:rsidR="00C41E64" w:rsidRDefault="00ED5273" w:rsidP="00ED5273">
          <w:pPr>
            <w:pStyle w:val="55E04F818E6B4A508463096D39D8D223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BA8E779EA5DA4C99B4CEFEF721C7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2079-05E0-47F1-A82A-388732BA07E2}"/>
      </w:docPartPr>
      <w:docPartBody>
        <w:p w:rsidR="00C41E64" w:rsidRDefault="00ED5273" w:rsidP="00ED5273">
          <w:pPr>
            <w:pStyle w:val="BA8E779EA5DA4C99B4CEFEF721C7AEFB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493D5CCF20CD4CE2A92F2FB67FFD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964E5-2E09-42E7-B6EC-9E68739C95AC}"/>
      </w:docPartPr>
      <w:docPartBody>
        <w:p w:rsidR="00C41E64" w:rsidRDefault="00ED5273" w:rsidP="00ED5273">
          <w:pPr>
            <w:pStyle w:val="493D5CCF20CD4CE2A92F2FB67FFD73E5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822A6E3305E34BFDB3D81565F8C9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9154-B28F-44F6-A76D-8CC274DEBD0F}"/>
      </w:docPartPr>
      <w:docPartBody>
        <w:p w:rsidR="00C41E64" w:rsidRDefault="00ED5273" w:rsidP="00ED5273">
          <w:pPr>
            <w:pStyle w:val="822A6E3305E34BFDB3D81565F8C9B778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57845D1C4ACB4A7DA03CDAF29E08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F57F-08B9-4DE5-864E-2EE0330290EB}"/>
      </w:docPartPr>
      <w:docPartBody>
        <w:p w:rsidR="00C41E64" w:rsidRDefault="00ED5273" w:rsidP="00ED5273">
          <w:pPr>
            <w:pStyle w:val="57845D1C4ACB4A7DA03CDAF29E080D4A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703AA403812142848825663936C7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4521-0775-4750-94D9-DBAC27D863C5}"/>
      </w:docPartPr>
      <w:docPartBody>
        <w:p w:rsidR="00C41E64" w:rsidRDefault="00ED5273" w:rsidP="00ED5273">
          <w:pPr>
            <w:pStyle w:val="703AA403812142848825663936C7FBA8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3E1890C615544103BACFE50187BF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257A-F03B-4B93-B380-95457673D02F}"/>
      </w:docPartPr>
      <w:docPartBody>
        <w:p w:rsidR="00C41E64" w:rsidRDefault="00ED5273" w:rsidP="00ED5273">
          <w:pPr>
            <w:pStyle w:val="3E1890C615544103BACFE50187BF10FE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FADCD4BDFC0C4801A574719F3FE95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1B6D-F76C-4FD5-AB99-ACFA12EFADA9}"/>
      </w:docPartPr>
      <w:docPartBody>
        <w:p w:rsidR="00C41E64" w:rsidRDefault="00ED5273" w:rsidP="00ED5273">
          <w:pPr>
            <w:pStyle w:val="FADCD4BDFC0C4801A574719F3FE951CE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D2DB6F4B1CE24DF7A95C50A54B73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B747A-A9BB-451A-82DD-4497D5FB8D8A}"/>
      </w:docPartPr>
      <w:docPartBody>
        <w:p w:rsidR="00C41E64" w:rsidRDefault="00ED5273" w:rsidP="00ED5273">
          <w:pPr>
            <w:pStyle w:val="D2DB6F4B1CE24DF7A95C50A54B738669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C330DC8906CD45DEAF53F782BFB2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31FB-C041-42CF-8C83-3D210193E656}"/>
      </w:docPartPr>
      <w:docPartBody>
        <w:p w:rsidR="00330BC4" w:rsidRDefault="00B66FB4" w:rsidP="00B66FB4">
          <w:pPr>
            <w:pStyle w:val="C330DC8906CD45DEAF53F782BFB29D83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FB1C89A126744E8686EC4B6D8309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347-CFDF-4E0F-B915-4075EA605F7F}"/>
      </w:docPartPr>
      <w:docPartBody>
        <w:p w:rsidR="00330BC4" w:rsidRDefault="00B66FB4" w:rsidP="00B66FB4">
          <w:pPr>
            <w:pStyle w:val="FB1C89A126744E8686EC4B6D8309E683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0618C5E343A94595B34F2E55D71B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B33EE-443C-4E87-AFEA-2964B83B0BA3}"/>
      </w:docPartPr>
      <w:docPartBody>
        <w:p w:rsidR="00330BC4" w:rsidRDefault="00B66FB4" w:rsidP="00B66FB4">
          <w:pPr>
            <w:pStyle w:val="0618C5E343A94595B34F2E55D71BD6CC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1E15AB"/>
    <w:rsid w:val="002148F1"/>
    <w:rsid w:val="002E3B86"/>
    <w:rsid w:val="003059A0"/>
    <w:rsid w:val="00330BC4"/>
    <w:rsid w:val="004A647A"/>
    <w:rsid w:val="00916B6C"/>
    <w:rsid w:val="009A4755"/>
    <w:rsid w:val="00B230EC"/>
    <w:rsid w:val="00B66FB4"/>
    <w:rsid w:val="00C41E64"/>
    <w:rsid w:val="00DE4B90"/>
    <w:rsid w:val="00E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66FB4"/>
    <w:rPr>
      <w:color w:val="808080"/>
    </w:rPr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E0005B6CD74A5BA852D59A76C18798">
    <w:name w:val="58E0005B6CD74A5BA852D59A76C18798"/>
    <w:rsid w:val="00ED5273"/>
  </w:style>
  <w:style w:type="paragraph" w:customStyle="1" w:styleId="C5B094D2DC254C9A87FC7D6337577391">
    <w:name w:val="C5B094D2DC254C9A87FC7D6337577391"/>
    <w:rsid w:val="00ED5273"/>
  </w:style>
  <w:style w:type="paragraph" w:customStyle="1" w:styleId="6F2FCB405FF148C099A2930036B14A53">
    <w:name w:val="6F2FCB405FF148C099A2930036B14A53"/>
    <w:rsid w:val="00ED5273"/>
  </w:style>
  <w:style w:type="paragraph" w:customStyle="1" w:styleId="32C4497D966C40FF9F443B15A5007AE3">
    <w:name w:val="32C4497D966C40FF9F443B15A5007AE3"/>
    <w:rsid w:val="00ED5273"/>
  </w:style>
  <w:style w:type="paragraph" w:customStyle="1" w:styleId="437CA6F0E7C447D18F3C4A53543F7317">
    <w:name w:val="437CA6F0E7C447D18F3C4A53543F7317"/>
    <w:rsid w:val="00ED5273"/>
  </w:style>
  <w:style w:type="paragraph" w:customStyle="1" w:styleId="9D988635C2A94B6EA5333D78E5A94DB8">
    <w:name w:val="9D988635C2A94B6EA5333D78E5A94DB8"/>
    <w:rsid w:val="00ED5273"/>
  </w:style>
  <w:style w:type="paragraph" w:customStyle="1" w:styleId="55E04F818E6B4A508463096D39D8D223">
    <w:name w:val="55E04F818E6B4A508463096D39D8D223"/>
    <w:rsid w:val="00ED5273"/>
  </w:style>
  <w:style w:type="paragraph" w:customStyle="1" w:styleId="BA8E779EA5DA4C99B4CEFEF721C7AEFB">
    <w:name w:val="BA8E779EA5DA4C99B4CEFEF721C7AEFB"/>
    <w:rsid w:val="00ED5273"/>
  </w:style>
  <w:style w:type="paragraph" w:customStyle="1" w:styleId="493D5CCF20CD4CE2A92F2FB67FFD73E5">
    <w:name w:val="493D5CCF20CD4CE2A92F2FB67FFD73E5"/>
    <w:rsid w:val="00ED5273"/>
  </w:style>
  <w:style w:type="paragraph" w:customStyle="1" w:styleId="822A6E3305E34BFDB3D81565F8C9B778">
    <w:name w:val="822A6E3305E34BFDB3D81565F8C9B778"/>
    <w:rsid w:val="00ED5273"/>
  </w:style>
  <w:style w:type="paragraph" w:customStyle="1" w:styleId="57845D1C4ACB4A7DA03CDAF29E080D4A">
    <w:name w:val="57845D1C4ACB4A7DA03CDAF29E080D4A"/>
    <w:rsid w:val="00ED5273"/>
  </w:style>
  <w:style w:type="paragraph" w:customStyle="1" w:styleId="703AA403812142848825663936C7FBA8">
    <w:name w:val="703AA403812142848825663936C7FBA8"/>
    <w:rsid w:val="00ED5273"/>
  </w:style>
  <w:style w:type="paragraph" w:customStyle="1" w:styleId="3E1890C615544103BACFE50187BF10FE">
    <w:name w:val="3E1890C615544103BACFE50187BF10FE"/>
    <w:rsid w:val="00ED5273"/>
  </w:style>
  <w:style w:type="paragraph" w:customStyle="1" w:styleId="FADCD4BDFC0C4801A574719F3FE951CE">
    <w:name w:val="FADCD4BDFC0C4801A574719F3FE951CE"/>
    <w:rsid w:val="00ED5273"/>
  </w:style>
  <w:style w:type="paragraph" w:customStyle="1" w:styleId="D2DB6F4B1CE24DF7A95C50A54B738669">
    <w:name w:val="D2DB6F4B1CE24DF7A95C50A54B738669"/>
    <w:rsid w:val="00ED5273"/>
  </w:style>
  <w:style w:type="paragraph" w:customStyle="1" w:styleId="C330DC8906CD45DEAF53F782BFB29D83">
    <w:name w:val="C330DC8906CD45DEAF53F782BFB29D83"/>
    <w:rsid w:val="00B66FB4"/>
  </w:style>
  <w:style w:type="paragraph" w:customStyle="1" w:styleId="FB1C89A126744E8686EC4B6D8309E683">
    <w:name w:val="FB1C89A126744E8686EC4B6D8309E683"/>
    <w:rsid w:val="00B66FB4"/>
  </w:style>
  <w:style w:type="paragraph" w:customStyle="1" w:styleId="0618C5E343A94595B34F2E55D71BD6CC">
    <w:name w:val="0618C5E343A94595B34F2E55D71BD6CC"/>
    <w:rsid w:val="00B66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116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Golobar, Monika</cp:lastModifiedBy>
  <cp:revision>123</cp:revision>
  <cp:lastPrinted>2003-06-03T10:23:00Z</cp:lastPrinted>
  <dcterms:created xsi:type="dcterms:W3CDTF">2019-02-11T11:44:00Z</dcterms:created>
  <dcterms:modified xsi:type="dcterms:W3CDTF">2024-11-21T08:28:00Z</dcterms:modified>
</cp:coreProperties>
</file>